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D7" w:rsidRPr="00777269" w:rsidRDefault="007703D7" w:rsidP="00FD663D">
      <w:pPr>
        <w:spacing w:before="0" w:after="0"/>
        <w:rPr>
          <w:rFonts w:cs="Arial"/>
          <w:b/>
          <w:sz w:val="36"/>
          <w:szCs w:val="22"/>
          <w:lang w:val="de-CH" w:eastAsia="de-CH"/>
        </w:rPr>
      </w:pPr>
      <w:bookmarkStart w:id="0" w:name="_GoBack"/>
      <w:bookmarkEnd w:id="0"/>
      <w:r w:rsidRPr="00777269">
        <w:rPr>
          <w:rFonts w:cs="Arial"/>
          <w:b/>
          <w:sz w:val="36"/>
          <w:szCs w:val="22"/>
          <w:lang w:val="de-CH" w:eastAsia="de-CH"/>
        </w:rPr>
        <w:t xml:space="preserve">Formular </w:t>
      </w:r>
      <w:r w:rsidR="00204D2D">
        <w:rPr>
          <w:rFonts w:cs="Arial"/>
          <w:b/>
          <w:sz w:val="36"/>
          <w:szCs w:val="22"/>
          <w:lang w:val="de-CH" w:eastAsia="de-CH"/>
        </w:rPr>
        <w:t xml:space="preserve">Externe </w:t>
      </w:r>
      <w:r w:rsidRPr="00777269">
        <w:rPr>
          <w:rFonts w:cs="Arial"/>
          <w:b/>
          <w:sz w:val="36"/>
          <w:szCs w:val="22"/>
          <w:lang w:val="de-CH" w:eastAsia="de-CH"/>
        </w:rPr>
        <w:t>Vernehmlassung</w:t>
      </w:r>
    </w:p>
    <w:p w:rsidR="00A93E9B" w:rsidRPr="00777269" w:rsidRDefault="00375759" w:rsidP="00FD663D">
      <w:pPr>
        <w:spacing w:before="0" w:after="0"/>
        <w:rPr>
          <w:rFonts w:cs="Arial"/>
          <w:b/>
          <w:sz w:val="22"/>
          <w:szCs w:val="22"/>
          <w:lang w:val="de-CH" w:eastAsia="de-CH"/>
        </w:rPr>
      </w:pPr>
      <w:r w:rsidRPr="00777269">
        <w:rPr>
          <w:rFonts w:cs="Arial"/>
          <w:b/>
          <w:sz w:val="22"/>
          <w:szCs w:val="22"/>
          <w:lang w:val="de-CH" w:eastAsia="de-CH"/>
        </w:rPr>
        <w:t>Langsamverkehrskonzept Kanton Thurgau</w:t>
      </w:r>
    </w:p>
    <w:p w:rsidR="00FD663D" w:rsidRPr="00777269" w:rsidRDefault="00FD663D" w:rsidP="00FD663D">
      <w:pPr>
        <w:spacing w:before="0" w:after="0"/>
        <w:rPr>
          <w:b/>
          <w:sz w:val="22"/>
          <w:lang w:val="de-CH"/>
        </w:rPr>
      </w:pPr>
    </w:p>
    <w:p w:rsidR="00FD663D" w:rsidRPr="00777269" w:rsidRDefault="00FD663D" w:rsidP="00FD663D">
      <w:pPr>
        <w:spacing w:before="0" w:after="0"/>
        <w:rPr>
          <w:b/>
          <w:sz w:val="22"/>
          <w:lang w:val="de-CH"/>
        </w:rPr>
      </w:pPr>
      <w:r w:rsidRPr="00777269">
        <w:rPr>
          <w:b/>
          <w:sz w:val="22"/>
          <w:lang w:val="de-CH"/>
        </w:rPr>
        <w:t xml:space="preserve">Koordinierte Stellungnahme von: </w:t>
      </w:r>
      <w:r w:rsidR="007703D7" w:rsidRPr="00777269">
        <w:rPr>
          <w:b/>
          <w:sz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r Gemeinde / Organisation"/>
            </w:textInput>
          </w:ffData>
        </w:fldChar>
      </w:r>
      <w:bookmarkStart w:id="1" w:name="Text2"/>
      <w:r w:rsidR="007703D7" w:rsidRPr="00777269">
        <w:rPr>
          <w:b/>
          <w:sz w:val="22"/>
          <w:lang w:val="de-CH"/>
        </w:rPr>
        <w:instrText xml:space="preserve"> FORMTEXT </w:instrText>
      </w:r>
      <w:r w:rsidR="007703D7" w:rsidRPr="00777269">
        <w:rPr>
          <w:b/>
          <w:sz w:val="22"/>
          <w:lang w:val="de-CH"/>
        </w:rPr>
      </w:r>
      <w:r w:rsidR="007703D7" w:rsidRPr="00777269">
        <w:rPr>
          <w:b/>
          <w:sz w:val="22"/>
          <w:lang w:val="de-CH"/>
        </w:rPr>
        <w:fldChar w:fldCharType="separate"/>
      </w:r>
      <w:r w:rsidR="007703D7" w:rsidRPr="00777269">
        <w:rPr>
          <w:b/>
          <w:noProof/>
          <w:sz w:val="22"/>
          <w:lang w:val="de-CH"/>
        </w:rPr>
        <w:t>Name der Gemeinde / Organisation</w:t>
      </w:r>
      <w:r w:rsidR="007703D7" w:rsidRPr="00777269">
        <w:rPr>
          <w:b/>
          <w:sz w:val="22"/>
          <w:lang w:val="de-CH"/>
        </w:rPr>
        <w:fldChar w:fldCharType="end"/>
      </w:r>
      <w:bookmarkEnd w:id="1"/>
    </w:p>
    <w:p w:rsidR="00FD663D" w:rsidRPr="00777269" w:rsidRDefault="00FD663D" w:rsidP="00FD663D">
      <w:pPr>
        <w:spacing w:before="0" w:after="0"/>
        <w:rPr>
          <w:rFonts w:cs="Arial"/>
          <w:sz w:val="20"/>
          <w:lang w:val="de-CH" w:eastAsia="de-CH"/>
        </w:rPr>
      </w:pPr>
    </w:p>
    <w:p w:rsidR="007703D7" w:rsidRPr="00777269" w:rsidRDefault="007703D7" w:rsidP="00FD663D">
      <w:pPr>
        <w:spacing w:before="0" w:after="0"/>
        <w:rPr>
          <w:rFonts w:cs="Arial"/>
          <w:b/>
          <w:sz w:val="20"/>
          <w:lang w:val="de-CH" w:eastAsia="de-CH"/>
        </w:rPr>
      </w:pPr>
      <w:r w:rsidRPr="00777269">
        <w:rPr>
          <w:rFonts w:cs="Arial"/>
          <w:b/>
          <w:sz w:val="20"/>
          <w:lang w:val="de-CH" w:eastAsia="de-CH"/>
        </w:rPr>
        <w:t xml:space="preserve">Kontaktperson bei Fragen: </w:t>
      </w:r>
      <w:r w:rsidRPr="00777269">
        <w:rPr>
          <w:b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Vor- und Nachname / Tel.Nr./ E-Mail-Adresse"/>
            </w:textInput>
          </w:ffData>
        </w:fldChar>
      </w:r>
      <w:r w:rsidRPr="00777269">
        <w:rPr>
          <w:b/>
          <w:sz w:val="20"/>
          <w:lang w:val="de-CH"/>
        </w:rPr>
        <w:instrText xml:space="preserve"> FORMTEXT </w:instrText>
      </w:r>
      <w:r w:rsidRPr="00777269">
        <w:rPr>
          <w:b/>
          <w:sz w:val="20"/>
          <w:lang w:val="de-CH"/>
        </w:rPr>
      </w:r>
      <w:r w:rsidRPr="00777269">
        <w:rPr>
          <w:b/>
          <w:sz w:val="20"/>
          <w:lang w:val="de-CH"/>
        </w:rPr>
        <w:fldChar w:fldCharType="separate"/>
      </w:r>
      <w:r w:rsidRPr="00777269">
        <w:rPr>
          <w:b/>
          <w:noProof/>
          <w:sz w:val="20"/>
          <w:lang w:val="de-CH"/>
        </w:rPr>
        <w:t>Vor- und Nachname / Tel.Nr./ E-Mail-Adresse</w:t>
      </w:r>
      <w:r w:rsidRPr="00777269">
        <w:rPr>
          <w:b/>
          <w:sz w:val="20"/>
          <w:lang w:val="de-CH"/>
        </w:rPr>
        <w:fldChar w:fldCharType="end"/>
      </w:r>
    </w:p>
    <w:p w:rsidR="007703D7" w:rsidRPr="00777269" w:rsidRDefault="007703D7" w:rsidP="00FD663D">
      <w:pPr>
        <w:spacing w:before="0" w:after="0"/>
        <w:rPr>
          <w:rFonts w:cs="Arial"/>
          <w:sz w:val="20"/>
          <w:lang w:val="de-CH" w:eastAsia="de-CH"/>
        </w:rPr>
      </w:pPr>
    </w:p>
    <w:p w:rsidR="00AB2571" w:rsidRPr="00777269" w:rsidRDefault="00AB2571" w:rsidP="00AB2571">
      <w:pPr>
        <w:spacing w:before="0" w:after="0"/>
        <w:rPr>
          <w:rFonts w:cs="Arial"/>
          <w:sz w:val="20"/>
          <w:lang w:val="de-CH" w:eastAsia="de-CH"/>
        </w:rPr>
      </w:pPr>
      <w:r w:rsidRPr="00777269">
        <w:rPr>
          <w:rFonts w:cs="Arial"/>
          <w:sz w:val="20"/>
          <w:lang w:val="de-CH" w:eastAsia="de-CH"/>
        </w:rPr>
        <w:t xml:space="preserve">Beiliegend erhalten Sie den </w:t>
      </w:r>
      <w:r w:rsidR="007703D7" w:rsidRPr="00777269">
        <w:rPr>
          <w:rFonts w:cs="Arial"/>
          <w:sz w:val="20"/>
          <w:lang w:val="de-CH" w:eastAsia="de-CH"/>
        </w:rPr>
        <w:t>E</w:t>
      </w:r>
      <w:r w:rsidRPr="00777269">
        <w:rPr>
          <w:rFonts w:cs="Arial"/>
          <w:sz w:val="20"/>
          <w:lang w:val="de-CH" w:eastAsia="de-CH"/>
        </w:rPr>
        <w:t xml:space="preserve">ntwurf </w:t>
      </w:r>
      <w:r w:rsidR="007703D7" w:rsidRPr="00777269">
        <w:rPr>
          <w:rFonts w:cs="Arial"/>
          <w:sz w:val="20"/>
          <w:lang w:val="de-CH" w:eastAsia="de-CH"/>
        </w:rPr>
        <w:t>des Langsamverkehrskonzept</w:t>
      </w:r>
      <w:r w:rsidR="001D5596" w:rsidRPr="00777269">
        <w:rPr>
          <w:rFonts w:cs="Arial"/>
          <w:sz w:val="20"/>
          <w:lang w:val="de-CH" w:eastAsia="de-CH"/>
        </w:rPr>
        <w:t>e</w:t>
      </w:r>
      <w:r w:rsidR="007703D7" w:rsidRPr="00777269">
        <w:rPr>
          <w:rFonts w:cs="Arial"/>
          <w:sz w:val="20"/>
          <w:lang w:val="de-CH" w:eastAsia="de-CH"/>
        </w:rPr>
        <w:t>s Thurgau (LVK TG).</w:t>
      </w:r>
      <w:r w:rsidRPr="00777269">
        <w:rPr>
          <w:rFonts w:cs="Arial"/>
          <w:sz w:val="20"/>
          <w:lang w:val="de-CH" w:eastAsia="de-CH"/>
        </w:rPr>
        <w:t xml:space="preserve"> Der </w:t>
      </w:r>
      <w:r w:rsidR="007703D7" w:rsidRPr="00777269">
        <w:rPr>
          <w:rFonts w:cs="Arial"/>
          <w:sz w:val="20"/>
          <w:lang w:val="de-CH" w:eastAsia="de-CH"/>
        </w:rPr>
        <w:t>Kanton Thurgau</w:t>
      </w:r>
      <w:r w:rsidRPr="00777269">
        <w:rPr>
          <w:rFonts w:cs="Arial"/>
          <w:sz w:val="20"/>
          <w:lang w:val="de-CH" w:eastAsia="de-CH"/>
        </w:rPr>
        <w:t xml:space="preserve"> unterbreitet Ihnen diesen Bericht zur Vernehmlassung. </w:t>
      </w:r>
      <w:r w:rsidR="001D5596" w:rsidRPr="00777269">
        <w:rPr>
          <w:rFonts w:cs="Arial"/>
          <w:sz w:val="20"/>
          <w:lang w:val="de-CH" w:eastAsia="de-CH"/>
        </w:rPr>
        <w:t xml:space="preserve">Zusammen mit den </w:t>
      </w:r>
      <w:r w:rsidR="000F63B0">
        <w:rPr>
          <w:rFonts w:cs="Arial"/>
          <w:sz w:val="20"/>
          <w:lang w:val="de-CH" w:eastAsia="de-CH"/>
        </w:rPr>
        <w:t xml:space="preserve">kantonalen </w:t>
      </w:r>
      <w:r w:rsidR="001D5596" w:rsidRPr="00777269">
        <w:rPr>
          <w:rFonts w:cs="Arial"/>
          <w:sz w:val="20"/>
          <w:lang w:val="de-CH" w:eastAsia="de-CH"/>
        </w:rPr>
        <w:t>Massnahmenblättern</w:t>
      </w:r>
      <w:r w:rsidR="000F63B0">
        <w:rPr>
          <w:rFonts w:cs="Arial"/>
          <w:sz w:val="20"/>
          <w:lang w:val="de-CH" w:eastAsia="de-CH"/>
        </w:rPr>
        <w:t xml:space="preserve"> und Empfehlungen an die Gemeinden</w:t>
      </w:r>
      <w:r w:rsidR="001D5596" w:rsidRPr="00777269">
        <w:rPr>
          <w:rFonts w:cs="Arial"/>
          <w:sz w:val="20"/>
          <w:lang w:val="de-CH" w:eastAsia="de-CH"/>
        </w:rPr>
        <w:t xml:space="preserve"> im Anhang stellt der Bericht das Dok</w:t>
      </w:r>
      <w:r w:rsidR="001D5596" w:rsidRPr="00777269">
        <w:rPr>
          <w:rFonts w:cs="Arial"/>
          <w:sz w:val="20"/>
          <w:lang w:val="de-CH" w:eastAsia="de-CH"/>
        </w:rPr>
        <w:t>u</w:t>
      </w:r>
      <w:r w:rsidR="001D5596" w:rsidRPr="00777269">
        <w:rPr>
          <w:rFonts w:cs="Arial"/>
          <w:sz w:val="20"/>
          <w:lang w:val="de-CH" w:eastAsia="de-CH"/>
        </w:rPr>
        <w:t xml:space="preserve">ment dar, das nach erfolgter Vernehmlassung bereinigt </w:t>
      </w:r>
      <w:r w:rsidR="000F63B0">
        <w:rPr>
          <w:rFonts w:cs="Arial"/>
          <w:sz w:val="20"/>
          <w:lang w:val="de-CH" w:eastAsia="de-CH"/>
        </w:rPr>
        <w:t xml:space="preserve">und </w:t>
      </w:r>
      <w:r w:rsidR="001D5596" w:rsidRPr="00777269">
        <w:rPr>
          <w:rFonts w:cs="Arial"/>
          <w:sz w:val="20"/>
          <w:lang w:val="de-CH" w:eastAsia="de-CH"/>
        </w:rPr>
        <w:t>anschliessend vom Regierungsrat verabschiedet wird.</w:t>
      </w:r>
    </w:p>
    <w:p w:rsidR="00AB2571" w:rsidRPr="00777269" w:rsidRDefault="00AB2571" w:rsidP="00AB2571">
      <w:pPr>
        <w:spacing w:before="0" w:after="0"/>
        <w:rPr>
          <w:rFonts w:cs="Arial"/>
          <w:sz w:val="20"/>
          <w:lang w:val="de-CH" w:eastAsia="de-CH"/>
        </w:rPr>
      </w:pPr>
    </w:p>
    <w:p w:rsidR="001D5596" w:rsidRPr="00541D54" w:rsidRDefault="001D5596" w:rsidP="00AB2571">
      <w:pPr>
        <w:spacing w:before="0" w:after="0"/>
        <w:rPr>
          <w:rFonts w:cs="Arial"/>
          <w:sz w:val="20"/>
          <w:lang w:val="de-CH" w:eastAsia="de-CH"/>
        </w:rPr>
      </w:pPr>
      <w:r w:rsidRPr="00777269">
        <w:rPr>
          <w:rFonts w:cs="Arial"/>
          <w:sz w:val="20"/>
          <w:lang w:val="de-CH" w:eastAsia="de-CH"/>
        </w:rPr>
        <w:t xml:space="preserve">Bitte tragen Sie ihre Anmerkungen und Begründungen in die </w:t>
      </w:r>
      <w:r w:rsidRPr="00777269">
        <w:rPr>
          <w:rFonts w:cs="Arial"/>
          <w:sz w:val="20"/>
          <w:highlight w:val="yellow"/>
          <w:lang w:val="de-CH" w:eastAsia="de-CH"/>
        </w:rPr>
        <w:t>gelben Zellen</w:t>
      </w:r>
      <w:r w:rsidRPr="00777269">
        <w:rPr>
          <w:rFonts w:cs="Arial"/>
          <w:sz w:val="20"/>
          <w:lang w:val="de-CH" w:eastAsia="de-CH"/>
        </w:rPr>
        <w:t xml:space="preserve"> in untenstehendem Raster ein (Zeilen bei Bedarf kopieren, bei Massna</w:t>
      </w:r>
      <w:r w:rsidRPr="00777269">
        <w:rPr>
          <w:rFonts w:cs="Arial"/>
          <w:sz w:val="20"/>
          <w:lang w:val="de-CH" w:eastAsia="de-CH"/>
        </w:rPr>
        <w:t>h</w:t>
      </w:r>
      <w:r w:rsidRPr="00777269">
        <w:rPr>
          <w:rFonts w:cs="Arial"/>
          <w:sz w:val="20"/>
          <w:lang w:val="de-CH" w:eastAsia="de-CH"/>
        </w:rPr>
        <w:t>menblättern</w:t>
      </w:r>
      <w:r w:rsidR="000F63B0">
        <w:rPr>
          <w:rFonts w:cs="Arial"/>
          <w:sz w:val="20"/>
          <w:lang w:val="de-CH" w:eastAsia="de-CH"/>
        </w:rPr>
        <w:t xml:space="preserve"> bzw. den Empfehlungen an die Gemeinden</w:t>
      </w:r>
      <w:r w:rsidRPr="00777269">
        <w:rPr>
          <w:rFonts w:cs="Arial"/>
          <w:sz w:val="20"/>
          <w:lang w:val="de-CH" w:eastAsia="de-CH"/>
        </w:rPr>
        <w:t xml:space="preserve"> die jeweilige Nr. ergänzen) und schicken Sie das ausgefüllte Formular </w:t>
      </w:r>
      <w:r w:rsidRPr="00777269">
        <w:rPr>
          <w:rFonts w:cs="Arial"/>
          <w:b/>
          <w:sz w:val="20"/>
          <w:lang w:val="de-CH" w:eastAsia="de-CH"/>
        </w:rPr>
        <w:t xml:space="preserve">als Word-Dokument per Mail bis am </w:t>
      </w:r>
      <w:r w:rsidR="004C2DDE">
        <w:rPr>
          <w:rFonts w:cs="Arial"/>
          <w:b/>
          <w:color w:val="FF0000"/>
          <w:sz w:val="20"/>
          <w:lang w:val="de-CH" w:eastAsia="de-CH"/>
        </w:rPr>
        <w:t xml:space="preserve">9. Dezember </w:t>
      </w:r>
      <w:r w:rsidR="00D8700A" w:rsidRPr="00777269">
        <w:rPr>
          <w:rFonts w:cs="Arial"/>
          <w:b/>
          <w:color w:val="FF0000"/>
          <w:sz w:val="20"/>
          <w:lang w:val="de-CH" w:eastAsia="de-CH"/>
        </w:rPr>
        <w:t xml:space="preserve">2016 </w:t>
      </w:r>
      <w:r w:rsidR="00D8700A" w:rsidRPr="00777269">
        <w:rPr>
          <w:rFonts w:cs="Arial"/>
          <w:b/>
          <w:sz w:val="20"/>
          <w:lang w:val="de-CH" w:eastAsia="de-CH"/>
        </w:rPr>
        <w:t>an das Tiefbauamt des Kantons Thurgau (</w:t>
      </w:r>
      <w:hyperlink r:id="rId9" w:history="1">
        <w:r w:rsidR="00D8700A" w:rsidRPr="00541D54">
          <w:rPr>
            <w:rStyle w:val="Hyperlink"/>
            <w:rFonts w:cs="Arial"/>
            <w:b/>
            <w:sz w:val="20"/>
            <w:lang w:val="de-CH" w:eastAsia="de-CH"/>
          </w:rPr>
          <w:t>andreas.schuster@tg.ch</w:t>
        </w:r>
      </w:hyperlink>
      <w:r w:rsidR="00D8700A" w:rsidRPr="00541D54">
        <w:rPr>
          <w:rFonts w:cs="Arial"/>
          <w:b/>
          <w:sz w:val="20"/>
          <w:lang w:val="de-CH" w:eastAsia="de-CH"/>
        </w:rPr>
        <w:t>) mit Kopie an die bearbeitenden Planer (</w:t>
      </w:r>
      <w:hyperlink r:id="rId10" w:history="1">
        <w:r w:rsidR="00D8700A" w:rsidRPr="00541D54">
          <w:rPr>
            <w:rStyle w:val="Hyperlink"/>
            <w:rFonts w:cs="Arial"/>
            <w:b/>
            <w:sz w:val="20"/>
            <w:lang w:val="de-CH" w:eastAsia="de-CH"/>
          </w:rPr>
          <w:t>patrick.ackermann@ewp.ch</w:t>
        </w:r>
      </w:hyperlink>
      <w:r w:rsidR="00D8700A" w:rsidRPr="00541D54">
        <w:rPr>
          <w:rFonts w:cs="Arial"/>
          <w:b/>
          <w:sz w:val="20"/>
          <w:lang w:val="de-CH" w:eastAsia="de-CH"/>
        </w:rPr>
        <w:t>).</w:t>
      </w:r>
    </w:p>
    <w:p w:rsidR="00D8700A" w:rsidRPr="00777269" w:rsidRDefault="00D8700A" w:rsidP="00AB2571">
      <w:pPr>
        <w:spacing w:before="0" w:after="0"/>
        <w:rPr>
          <w:rFonts w:cs="Arial"/>
          <w:sz w:val="20"/>
          <w:lang w:val="de-CH" w:eastAsia="de-CH"/>
        </w:rPr>
      </w:pPr>
    </w:p>
    <w:p w:rsidR="00D8700A" w:rsidRPr="00777269" w:rsidRDefault="00D8700A" w:rsidP="00AB2571">
      <w:pPr>
        <w:spacing w:before="0" w:after="0"/>
        <w:rPr>
          <w:rFonts w:cs="Arial"/>
          <w:sz w:val="20"/>
          <w:lang w:val="de-CH" w:eastAsia="de-CH"/>
        </w:rPr>
      </w:pPr>
      <w:r w:rsidRPr="00777269">
        <w:rPr>
          <w:rFonts w:cs="Arial"/>
          <w:sz w:val="20"/>
          <w:lang w:val="de-CH" w:eastAsia="de-CH"/>
        </w:rPr>
        <w:t>Das Formular ist in folgende Themenblöcke aufgeteilt:</w:t>
      </w:r>
    </w:p>
    <w:p w:rsidR="00D8700A" w:rsidRPr="00777269" w:rsidRDefault="00D8700A" w:rsidP="00D8700A">
      <w:pPr>
        <w:pStyle w:val="02listeohneabstandzeile1"/>
        <w:rPr>
          <w:sz w:val="20"/>
          <w:lang w:val="de-CH" w:eastAsia="de-CH"/>
        </w:rPr>
      </w:pPr>
      <w:r w:rsidRPr="00777269">
        <w:rPr>
          <w:sz w:val="20"/>
          <w:lang w:val="de-CH" w:eastAsia="de-CH"/>
        </w:rPr>
        <w:t>Allgemeines / Grundsätzliches</w:t>
      </w:r>
    </w:p>
    <w:p w:rsidR="00D8700A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Zusammenfassung</w:t>
      </w:r>
    </w:p>
    <w:p w:rsidR="00D8700A" w:rsidRDefault="000F63B0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 xml:space="preserve">Ausgangslage </w:t>
      </w:r>
      <w:r w:rsidR="00777269">
        <w:rPr>
          <w:sz w:val="20"/>
          <w:lang w:val="de-CH" w:eastAsia="de-CH"/>
        </w:rPr>
        <w:t>(Kap. 1)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Vision und Ziele (Kap. 2)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Analyse Ist-Zustand (Kap. 3)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Entwicklungszustand Langsamverkehr (Kap. 4)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Massnahmenentwicklung (Kap. 5)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Umsetzung (Kap. 6)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Massnahme</w:t>
      </w:r>
      <w:r w:rsidR="000F63B0">
        <w:rPr>
          <w:sz w:val="20"/>
          <w:lang w:val="de-CH" w:eastAsia="de-CH"/>
        </w:rPr>
        <w:t>n</w:t>
      </w:r>
    </w:p>
    <w:p w:rsidR="000F63B0" w:rsidRDefault="000F63B0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Empfehlungen an die Gemeinden</w:t>
      </w:r>
    </w:p>
    <w:p w:rsidR="00777269" w:rsidRDefault="00777269" w:rsidP="00D8700A">
      <w:pPr>
        <w:pStyle w:val="02listeohneabstand"/>
        <w:rPr>
          <w:sz w:val="20"/>
          <w:lang w:val="de-CH" w:eastAsia="de-CH"/>
        </w:rPr>
      </w:pPr>
      <w:r>
        <w:rPr>
          <w:sz w:val="20"/>
          <w:lang w:val="de-CH" w:eastAsia="de-CH"/>
        </w:rPr>
        <w:t>Weiteres</w:t>
      </w:r>
    </w:p>
    <w:p w:rsidR="00777269" w:rsidRDefault="00777269" w:rsidP="00777269">
      <w:pPr>
        <w:pStyle w:val="02listeohneabstand"/>
        <w:numPr>
          <w:ilvl w:val="0"/>
          <w:numId w:val="0"/>
        </w:numPr>
        <w:ind w:left="284"/>
        <w:rPr>
          <w:sz w:val="20"/>
          <w:lang w:val="de-CH" w:eastAsia="de-CH"/>
        </w:rPr>
      </w:pPr>
    </w:p>
    <w:p w:rsidR="00364A11" w:rsidRDefault="00364A11" w:rsidP="00777269">
      <w:pPr>
        <w:pStyle w:val="02listeohneabstand"/>
        <w:numPr>
          <w:ilvl w:val="0"/>
          <w:numId w:val="0"/>
        </w:numPr>
        <w:ind w:left="284"/>
        <w:rPr>
          <w:sz w:val="20"/>
          <w:lang w:val="de-CH" w:eastAsia="de-CH"/>
        </w:rPr>
      </w:pPr>
    </w:p>
    <w:p w:rsidR="00364A11" w:rsidRDefault="00364A11" w:rsidP="00777269">
      <w:pPr>
        <w:pStyle w:val="02listeohneabstand"/>
        <w:numPr>
          <w:ilvl w:val="0"/>
          <w:numId w:val="0"/>
        </w:numPr>
        <w:ind w:left="284"/>
        <w:rPr>
          <w:sz w:val="20"/>
          <w:lang w:val="de-CH" w:eastAsia="de-CH"/>
        </w:rPr>
      </w:pPr>
    </w:p>
    <w:p w:rsidR="00364A11" w:rsidRPr="00777269" w:rsidRDefault="00364A11" w:rsidP="00777269">
      <w:pPr>
        <w:pStyle w:val="02listeohneabstand"/>
        <w:numPr>
          <w:ilvl w:val="0"/>
          <w:numId w:val="0"/>
        </w:numPr>
        <w:ind w:left="284"/>
        <w:rPr>
          <w:sz w:val="20"/>
          <w:lang w:val="de-CH" w:eastAsia="de-CH"/>
        </w:rPr>
      </w:pPr>
    </w:p>
    <w:tbl>
      <w:tblPr>
        <w:tblW w:w="134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4372"/>
        <w:gridCol w:w="398"/>
        <w:gridCol w:w="4770"/>
      </w:tblGrid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46064" w:rsidP="00C909B3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lastRenderedPageBreak/>
              <w:t>Allgemeines / Grundsätzliches</w:t>
            </w:r>
            <w:r w:rsidR="00777269" w:rsidRPr="00777269">
              <w:rPr>
                <w:b/>
                <w:lang w:val="de-CH"/>
              </w:rPr>
              <w:t xml:space="preserve"> / Zusammenfassung</w:t>
            </w:r>
          </w:p>
        </w:tc>
      </w:tr>
      <w:tr w:rsidR="00E05F08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5F08" w:rsidRPr="00777269" w:rsidRDefault="00E05F08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05F08" w:rsidRPr="00777269" w:rsidRDefault="00E05F08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05F08" w:rsidRPr="00777269" w:rsidRDefault="00E05F08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5F08" w:rsidRPr="00777269" w:rsidRDefault="00E05F08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77269" w:rsidRPr="00777269" w:rsidTr="00530F9E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269" w:rsidRPr="00777269" w:rsidRDefault="00777269" w:rsidP="00530F9E">
            <w:pPr>
              <w:rPr>
                <w:lang w:val="de-CH"/>
              </w:rPr>
            </w:pPr>
            <w:r>
              <w:rPr>
                <w:b/>
                <w:lang w:val="de-CH"/>
              </w:rPr>
              <w:t>Zusammenfassung</w:t>
            </w:r>
            <w:r w:rsidRPr="00777269">
              <w:rPr>
                <w:b/>
                <w:lang w:val="de-CH"/>
              </w:rPr>
              <w:t xml:space="preserve"> </w:t>
            </w:r>
          </w:p>
        </w:tc>
      </w:tr>
      <w:tr w:rsidR="00777269" w:rsidRPr="00777269" w:rsidTr="00530F9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77269" w:rsidRPr="00777269" w:rsidRDefault="00777269" w:rsidP="00530F9E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77269" w:rsidRPr="00777269" w:rsidRDefault="00777269" w:rsidP="00530F9E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77269" w:rsidRPr="00777269" w:rsidRDefault="00777269" w:rsidP="00530F9E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77269" w:rsidRPr="00777269" w:rsidRDefault="00777269" w:rsidP="00530F9E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777269" w:rsidRPr="00777269" w:rsidTr="00530F9E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</w:tr>
      <w:tr w:rsidR="00777269" w:rsidRPr="00777269" w:rsidTr="00530F9E">
        <w:tc>
          <w:tcPr>
            <w:tcW w:w="1630" w:type="dxa"/>
            <w:shd w:val="clear" w:color="auto" w:fill="E0E0E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777269" w:rsidRPr="00777269" w:rsidRDefault="00777269" w:rsidP="00530F9E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46064" w:rsidP="00C909B3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 xml:space="preserve">Ausgangslage (Kap. 1) 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77269" w:rsidP="00C909B3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>Vision und Ziele</w:t>
            </w:r>
            <w:r w:rsidR="00746064" w:rsidRPr="00777269">
              <w:rPr>
                <w:b/>
                <w:lang w:val="de-CH"/>
              </w:rPr>
              <w:t xml:space="preserve"> (Kap. 2)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77269" w:rsidP="00C909B3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>Analyse Ist-Zustand</w:t>
            </w:r>
            <w:r w:rsidR="00746064" w:rsidRPr="00777269">
              <w:rPr>
                <w:b/>
                <w:lang w:val="de-CH"/>
              </w:rPr>
              <w:t xml:space="preserve"> (Kap. 3)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77269" w:rsidP="00777269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>Entwicklungszustand Langsamverkehr</w:t>
            </w:r>
            <w:r w:rsidR="00746064" w:rsidRPr="00777269">
              <w:rPr>
                <w:b/>
                <w:lang w:val="de-CH"/>
              </w:rPr>
              <w:t xml:space="preserve"> (Kap. 4)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77269" w:rsidP="00777269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>Massnahmenentwicklung</w:t>
            </w:r>
            <w:r w:rsidR="00746064" w:rsidRPr="00777269">
              <w:rPr>
                <w:b/>
                <w:lang w:val="de-CH"/>
              </w:rPr>
              <w:t xml:space="preserve"> (Kap. </w:t>
            </w:r>
            <w:r>
              <w:rPr>
                <w:b/>
                <w:lang w:val="de-CH"/>
              </w:rPr>
              <w:t>5</w:t>
            </w:r>
            <w:r w:rsidR="00746064" w:rsidRPr="00777269">
              <w:rPr>
                <w:b/>
                <w:lang w:val="de-CH"/>
              </w:rPr>
              <w:t>)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77269" w:rsidP="00777269">
            <w:pPr>
              <w:rPr>
                <w:lang w:val="de-CH"/>
              </w:rPr>
            </w:pPr>
            <w:r>
              <w:rPr>
                <w:b/>
                <w:lang w:val="de-CH"/>
              </w:rPr>
              <w:t>Umsetzung</w:t>
            </w:r>
            <w:r w:rsidR="00746064" w:rsidRPr="00777269">
              <w:rPr>
                <w:b/>
                <w:lang w:val="de-CH"/>
              </w:rPr>
              <w:t xml:space="preserve"> (Kap. </w:t>
            </w:r>
            <w:r>
              <w:rPr>
                <w:b/>
                <w:lang w:val="de-CH"/>
              </w:rPr>
              <w:t>6)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D0AE4" w:rsidRPr="00777269" w:rsidRDefault="002D0AE4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746064" w:rsidP="004D55CE">
            <w:pPr>
              <w:rPr>
                <w:lang w:val="de-CH"/>
              </w:rPr>
            </w:pPr>
            <w:r w:rsidRPr="00777269">
              <w:rPr>
                <w:b/>
                <w:lang w:val="de-CH"/>
              </w:rPr>
              <w:t>Massnahme</w:t>
            </w:r>
            <w:r w:rsidR="004D55CE">
              <w:rPr>
                <w:b/>
                <w:lang w:val="de-CH"/>
              </w:rPr>
              <w:t>n</w:t>
            </w:r>
            <w:r w:rsidRPr="00777269">
              <w:rPr>
                <w:b/>
                <w:lang w:val="de-CH"/>
              </w:rPr>
              <w:t xml:space="preserve"> 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541D54" w:rsidP="003A2FCA">
            <w:pPr>
              <w:rPr>
                <w:i/>
                <w:lang w:val="de-CH"/>
              </w:rPr>
            </w:pPr>
            <w:r>
              <w:rPr>
                <w:i/>
                <w:lang w:val="de-CH"/>
              </w:rPr>
              <w:t>Nummer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064" w:rsidRPr="00777269" w:rsidRDefault="004D55CE" w:rsidP="004D55CE">
            <w:pPr>
              <w:rPr>
                <w:lang w:val="de-CH"/>
              </w:rPr>
            </w:pPr>
            <w:r>
              <w:rPr>
                <w:b/>
                <w:lang w:val="de-CH"/>
              </w:rPr>
              <w:t>Empfehlungen an die Gemeinden</w:t>
            </w: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541D54" w:rsidP="003A2FCA">
            <w:pPr>
              <w:rPr>
                <w:i/>
                <w:lang w:val="de-CH"/>
              </w:rPr>
            </w:pPr>
            <w:r>
              <w:rPr>
                <w:i/>
                <w:lang w:val="de-CH"/>
              </w:rPr>
              <w:t>Nummer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973FDF" w:rsidRPr="00777269" w:rsidTr="002D0AE4">
        <w:tc>
          <w:tcPr>
            <w:tcW w:w="163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973FDF" w:rsidRPr="00777269" w:rsidTr="002D0AE4">
        <w:tc>
          <w:tcPr>
            <w:tcW w:w="163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0E0E0"/>
          </w:tcPr>
          <w:p w:rsidR="00973FDF" w:rsidRPr="00777269" w:rsidRDefault="00973FDF" w:rsidP="00C909B3">
            <w:pPr>
              <w:rPr>
                <w:lang w:val="de-CH"/>
              </w:rPr>
            </w:pPr>
          </w:p>
        </w:tc>
      </w:tr>
      <w:tr w:rsidR="00746064" w:rsidRPr="00777269" w:rsidTr="002D0AE4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064" w:rsidRPr="00777269" w:rsidRDefault="00746064" w:rsidP="00C909B3">
            <w:pPr>
              <w:spacing w:before="120"/>
              <w:rPr>
                <w:b/>
                <w:lang w:val="de-CH"/>
              </w:rPr>
            </w:pPr>
            <w:r w:rsidRPr="00777269">
              <w:rPr>
                <w:b/>
                <w:lang w:val="de-CH"/>
              </w:rPr>
              <w:t>Weiteres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46064" w:rsidRPr="00777269" w:rsidRDefault="00746064" w:rsidP="00C909B3">
            <w:pPr>
              <w:rPr>
                <w:lang w:val="de-CH"/>
              </w:rPr>
            </w:pPr>
          </w:p>
        </w:tc>
        <w:tc>
          <w:tcPr>
            <w:tcW w:w="4372" w:type="dxa"/>
            <w:tcBorders>
              <w:left w:val="nil"/>
              <w:right w:val="nil"/>
            </w:tcBorders>
          </w:tcPr>
          <w:p w:rsidR="00746064" w:rsidRPr="00777269" w:rsidRDefault="00746064" w:rsidP="00C909B3">
            <w:pPr>
              <w:rPr>
                <w:lang w:val="de-CH"/>
              </w:rPr>
            </w:pPr>
          </w:p>
        </w:tc>
        <w:tc>
          <w:tcPr>
            <w:tcW w:w="5168" w:type="dxa"/>
            <w:gridSpan w:val="2"/>
            <w:tcBorders>
              <w:left w:val="nil"/>
              <w:right w:val="nil"/>
            </w:tcBorders>
          </w:tcPr>
          <w:p w:rsidR="00746064" w:rsidRPr="00777269" w:rsidRDefault="00746064" w:rsidP="00C909B3">
            <w:pPr>
              <w:rPr>
                <w:lang w:val="de-CH"/>
              </w:rPr>
            </w:pPr>
          </w:p>
        </w:tc>
      </w:tr>
      <w:tr w:rsidR="002D0AE4" w:rsidRPr="00777269" w:rsidTr="002D0AE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BITTE LEER LASSEN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Betreff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Änderungen und Ergänzungen</w:t>
            </w:r>
            <w:r w:rsidRPr="00777269">
              <w:rPr>
                <w:i/>
                <w:lang w:val="de-CH"/>
              </w:rPr>
              <w:br/>
              <w:t>(bitte für jedes Thema eine eigene Zeile benutzen)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0AE4" w:rsidRPr="00777269" w:rsidRDefault="002D0AE4" w:rsidP="003A2FCA">
            <w:pPr>
              <w:rPr>
                <w:i/>
                <w:lang w:val="de-CH"/>
              </w:rPr>
            </w:pPr>
            <w:r w:rsidRPr="00777269">
              <w:rPr>
                <w:i/>
                <w:lang w:val="de-CH"/>
              </w:rPr>
              <w:t>Umgang mit dem Antrag (BITTE LEER LASSEN!)</w:t>
            </w:r>
          </w:p>
        </w:tc>
      </w:tr>
      <w:tr w:rsidR="00276898" w:rsidRPr="00777269" w:rsidTr="002D0AE4">
        <w:tc>
          <w:tcPr>
            <w:tcW w:w="1630" w:type="dxa"/>
            <w:tcBorders>
              <w:top w:val="single" w:sz="4" w:space="0" w:color="auto"/>
            </w:tcBorders>
            <w:shd w:val="clear" w:color="auto" w:fill="E0E0E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0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4770" w:type="dxa"/>
            <w:tcBorders>
              <w:top w:val="nil"/>
            </w:tcBorders>
            <w:shd w:val="clear" w:color="auto" w:fill="E0E0E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</w:tr>
      <w:tr w:rsidR="00276898" w:rsidRPr="00777269" w:rsidTr="002D0AE4">
        <w:tc>
          <w:tcPr>
            <w:tcW w:w="1630" w:type="dxa"/>
            <w:tcBorders>
              <w:bottom w:val="nil"/>
            </w:tcBorders>
            <w:shd w:val="clear" w:color="auto" w:fill="E0E0E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2268" w:type="dxa"/>
            <w:shd w:val="clear" w:color="auto" w:fill="FFFF0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4770" w:type="dxa"/>
            <w:gridSpan w:val="2"/>
            <w:shd w:val="clear" w:color="auto" w:fill="FFFF0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  <w:tc>
          <w:tcPr>
            <w:tcW w:w="4770" w:type="dxa"/>
            <w:shd w:val="clear" w:color="auto" w:fill="E0E0E0"/>
          </w:tcPr>
          <w:p w:rsidR="00276898" w:rsidRPr="00777269" w:rsidRDefault="00276898" w:rsidP="00C909B3">
            <w:pPr>
              <w:rPr>
                <w:lang w:val="de-CH"/>
              </w:rPr>
            </w:pPr>
          </w:p>
        </w:tc>
      </w:tr>
    </w:tbl>
    <w:p w:rsidR="00746064" w:rsidRPr="00777269" w:rsidRDefault="00746064" w:rsidP="00FD663D">
      <w:pPr>
        <w:spacing w:before="0" w:after="0"/>
        <w:rPr>
          <w:rFonts w:cs="Arial"/>
          <w:sz w:val="20"/>
          <w:lang w:val="de-CH" w:eastAsia="de-CH"/>
        </w:rPr>
      </w:pPr>
    </w:p>
    <w:sectPr w:rsidR="00746064" w:rsidRPr="00777269" w:rsidSect="0092460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08" w:right="1134" w:bottom="1701" w:left="2268" w:header="816" w:footer="9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19" w:rsidRDefault="00EA7719">
      <w:r>
        <w:separator/>
      </w:r>
    </w:p>
  </w:endnote>
  <w:endnote w:type="continuationSeparator" w:id="0">
    <w:p w:rsidR="00EA7719" w:rsidRDefault="00E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92" w:rsidRPr="005E0ECE" w:rsidRDefault="007A3592" w:rsidP="005E0ECE">
    <w:pPr>
      <w:pStyle w:val="99pfadlinks"/>
    </w:pPr>
    <w:r w:rsidRPr="005E0ECE">
      <w:fldChar w:fldCharType="begin"/>
    </w:r>
    <w:r w:rsidRPr="005E0ECE">
      <w:instrText xml:space="preserve"> STYLEREF  99_pfad_fuer_alle_seiten  \* MERGEFORMAT </w:instrText>
    </w:r>
    <w:r w:rsidRPr="005E0ECE">
      <w:fldChar w:fldCharType="separate"/>
    </w:r>
    <w:r w:rsidR="00364A11">
      <w:rPr>
        <w:b/>
        <w:bCs/>
        <w:noProof/>
      </w:rPr>
      <w:t>Fehler! Kein Text mit angegebener Formatvorlage im Dokument.</w:t>
    </w:r>
    <w:r w:rsidRPr="005E0ECE">
      <w:fldChar w:fldCharType="end"/>
    </w:r>
  </w:p>
  <w:p w:rsidR="007A3592" w:rsidRDefault="007A3592" w:rsidP="00CA4782">
    <w:pPr>
      <w:pStyle w:val="00fusslinks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92" w:rsidRPr="00A74785" w:rsidRDefault="004D55CE" w:rsidP="00A74785">
    <w:pPr>
      <w:pStyle w:val="99pfad"/>
      <w:framePr w:wrap="around"/>
    </w:pPr>
    <w:bookmarkStart w:id="3" w:name="kurzzeichenF"/>
    <w:proofErr w:type="spellStart"/>
    <w:r>
      <w:t>Nus</w:t>
    </w:r>
    <w:proofErr w:type="spellEnd"/>
    <w:r w:rsidR="007A3592">
      <w:t xml:space="preserve"> / </w:t>
    </w:r>
    <w:bookmarkEnd w:id="3"/>
    <w:r w:rsidR="007A3592">
      <w:fldChar w:fldCharType="begin"/>
    </w:r>
    <w:r w:rsidR="007A3592">
      <w:instrText xml:space="preserve"> FILENAME   \* MERGEFORMAT </w:instrText>
    </w:r>
    <w:r w:rsidR="007A3592">
      <w:fldChar w:fldCharType="separate"/>
    </w:r>
    <w:r w:rsidR="00364A11">
      <w:rPr>
        <w:noProof/>
      </w:rPr>
      <w:t>20160831_LVK-TG_FormularVernehmlassung_TG.docx</w:t>
    </w:r>
    <w:r w:rsidR="007A3592">
      <w:fldChar w:fldCharType="end"/>
    </w:r>
  </w:p>
  <w:p w:rsidR="007A3592" w:rsidRPr="0010467C" w:rsidRDefault="007A3592" w:rsidP="00A74785">
    <w:pPr>
      <w:pStyle w:val="00seitenzahl"/>
      <w:framePr w:wrap="around"/>
    </w:pPr>
    <w:r w:rsidRPr="00CD34F9">
      <w:t>Seite</w:t>
    </w:r>
    <w:r w:rsidRPr="001A4FE7">
      <w:t xml:space="preserve"> </w:t>
    </w:r>
    <w:r w:rsidRPr="001A4FE7">
      <w:fldChar w:fldCharType="begin"/>
    </w:r>
    <w:r w:rsidRPr="001A4FE7">
      <w:instrText xml:space="preserve"> PAGE </w:instrText>
    </w:r>
    <w:r w:rsidRPr="001A4FE7">
      <w:fldChar w:fldCharType="separate"/>
    </w:r>
    <w:r w:rsidR="009C6D7B">
      <w:rPr>
        <w:noProof/>
      </w:rPr>
      <w:t>3</w:t>
    </w:r>
    <w:r w:rsidRPr="001A4FE7">
      <w:fldChar w:fldCharType="end"/>
    </w:r>
  </w:p>
  <w:p w:rsidR="007A3592" w:rsidRDefault="007A3592" w:rsidP="00A74785">
    <w:pPr>
      <w:pStyle w:val="00seitenzahl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92" w:rsidRDefault="007A3592" w:rsidP="00E64BBA">
    <w:pPr>
      <w:pStyle w:val="00seitenzahl"/>
      <w:framePr w:wrap="around"/>
      <w:rPr>
        <w:rStyle w:val="00seitenzahlZchnZchn"/>
      </w:rPr>
    </w:pPr>
    <w:r w:rsidRPr="00E64BBA">
      <w:rPr>
        <w:rStyle w:val="00seitenzahlZchnZchn"/>
      </w:rPr>
      <w:t xml:space="preserve">Seite </w:t>
    </w:r>
    <w:r w:rsidRPr="00E64BBA">
      <w:rPr>
        <w:rStyle w:val="00seitenzahlZchnZchn"/>
      </w:rPr>
      <w:fldChar w:fldCharType="begin"/>
    </w:r>
    <w:r w:rsidRPr="00E64BBA">
      <w:rPr>
        <w:rStyle w:val="00seitenzahlZchnZchn"/>
      </w:rPr>
      <w:instrText xml:space="preserve"> PAGE </w:instrText>
    </w:r>
    <w:r w:rsidRPr="00E64BBA">
      <w:rPr>
        <w:rStyle w:val="00seitenzahlZchnZchn"/>
      </w:rPr>
      <w:fldChar w:fldCharType="separate"/>
    </w:r>
    <w:r w:rsidR="009C6D7B">
      <w:rPr>
        <w:rStyle w:val="00seitenzahlZchnZchn"/>
        <w:noProof/>
      </w:rPr>
      <w:t>1</w:t>
    </w:r>
    <w:r w:rsidRPr="00E64BBA">
      <w:rPr>
        <w:rStyle w:val="00seitenzahlZchnZchn"/>
      </w:rPr>
      <w:fldChar w:fldCharType="end"/>
    </w:r>
  </w:p>
  <w:p w:rsidR="007A3592" w:rsidRDefault="007A3592" w:rsidP="00E64BBA">
    <w:pPr>
      <w:pStyle w:val="99pfad"/>
      <w:framePr w:wrap="around"/>
    </w:pPr>
    <w:bookmarkStart w:id="4" w:name="kurzzeichen"/>
    <w:r>
      <w:t xml:space="preserve">Ern / </w:t>
    </w:r>
    <w:bookmarkEnd w:id="4"/>
    <w:r>
      <w:fldChar w:fldCharType="begin"/>
    </w:r>
    <w:r>
      <w:instrText xml:space="preserve"> FILENAME   \* MERGEFORMAT </w:instrText>
    </w:r>
    <w:r>
      <w:fldChar w:fldCharType="separate"/>
    </w:r>
    <w:r w:rsidR="00364A11">
      <w:rPr>
        <w:noProof/>
      </w:rPr>
      <w:t>20160831_LVK-TG_FormularVernehmlassung_TG.docx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19" w:rsidRDefault="00EA7719" w:rsidP="00750120">
      <w:pPr>
        <w:pStyle w:val="99fussnotelinie"/>
      </w:pPr>
    </w:p>
  </w:footnote>
  <w:footnote w:type="continuationSeparator" w:id="0">
    <w:p w:rsidR="00EA7719" w:rsidRDefault="00EA7719" w:rsidP="00750120">
      <w:pPr>
        <w:pStyle w:val="99fussnotelinie"/>
      </w:pPr>
    </w:p>
  </w:footnote>
  <w:footnote w:type="continuationNotice" w:id="1">
    <w:p w:rsidR="00EA7719" w:rsidRDefault="00EA77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92" w:rsidRDefault="007A3592" w:rsidP="00F773B3">
    <w:pPr>
      <w:pStyle w:val="00kopfzeile"/>
      <w:framePr w:wrap="around"/>
    </w:pPr>
    <w:bookmarkStart w:id="2" w:name="kopfzeile"/>
  </w:p>
  <w:bookmarkEnd w:id="2"/>
  <w:p w:rsidR="007A3592" w:rsidRPr="00F86A80" w:rsidRDefault="00163714" w:rsidP="004D5065">
    <w:pPr>
      <w:pStyle w:val="99hilfsrahmen"/>
    </w:pPr>
    <w:r>
      <w:rPr>
        <w:noProof/>
        <w:vanish w:val="0"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1439545</wp:posOffset>
              </wp:positionH>
              <wp:positionV relativeFrom="page">
                <wp:posOffset>1259840</wp:posOffset>
              </wp:positionV>
              <wp:extent cx="8531860" cy="5219700"/>
              <wp:effectExtent l="10795" t="12065" r="10795" b="6985"/>
              <wp:wrapNone/>
              <wp:docPr id="2" name="rahmen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1860" cy="5219700"/>
                      </a:xfrm>
                      <a:prstGeom prst="rect">
                        <a:avLst/>
                      </a:prstGeom>
                      <a:noFill/>
                      <a:ln w="127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ahmenF" o:spid="_x0000_s1026" style="position:absolute;margin-left:113.35pt;margin-top:99.2pt;width:671.8pt;height:4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" filled="f" strokecolor="red" strokeweight=".0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Layout w:type="fixed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5693"/>
      <w:gridCol w:w="4372"/>
      <w:gridCol w:w="3402"/>
    </w:tblGrid>
    <w:tr w:rsidR="00BE1768" w:rsidTr="00BE1768">
      <w:trPr>
        <w:cantSplit/>
        <w:trHeight w:hRule="exact" w:val="1304"/>
      </w:trPr>
      <w:tc>
        <w:tcPr>
          <w:tcW w:w="5693" w:type="dxa"/>
        </w:tcPr>
        <w:p w:rsidR="00BE1768" w:rsidRDefault="00BE1768" w:rsidP="008F0298">
          <w:pPr>
            <w:pStyle w:val="CIKopfzeile1"/>
            <w:rPr>
              <w:lang w:val="it-IT"/>
            </w:rPr>
          </w:pPr>
          <w:r>
            <w:t>Departement für Bau und Umwelt</w:t>
          </w:r>
        </w:p>
        <w:p w:rsidR="00BE1768" w:rsidRDefault="00BE1768" w:rsidP="008F0298">
          <w:pPr>
            <w:pStyle w:val="CIKopfzeile2"/>
            <w:rPr>
              <w:lang w:val="it-IT"/>
            </w:rPr>
          </w:pPr>
        </w:p>
        <w:p w:rsidR="00BE1768" w:rsidRDefault="00BE1768" w:rsidP="008F0298">
          <w:pPr>
            <w:pStyle w:val="CIKopfzeile2"/>
            <w:rPr>
              <w:lang w:val="it-IT"/>
            </w:rPr>
          </w:pPr>
        </w:p>
        <w:p w:rsidR="00BE1768" w:rsidRDefault="00BE1768" w:rsidP="008F0298">
          <w:pPr>
            <w:pStyle w:val="CIKopfzeile2"/>
            <w:rPr>
              <w:lang w:val="it-IT"/>
            </w:rPr>
          </w:pPr>
        </w:p>
      </w:tc>
      <w:tc>
        <w:tcPr>
          <w:tcW w:w="4372" w:type="dxa"/>
        </w:tcPr>
        <w:p w:rsidR="00BE1768" w:rsidRDefault="00BE1768" w:rsidP="008F0298">
          <w:pPr>
            <w:pStyle w:val="CIKopfzeile2"/>
            <w:jc w:val="right"/>
            <w:rPr>
              <w:lang w:val="it-IT"/>
            </w:rPr>
          </w:pPr>
        </w:p>
      </w:tc>
      <w:tc>
        <w:tcPr>
          <w:tcW w:w="3402" w:type="dxa"/>
          <w:tcFitText/>
          <w:vAlign w:val="bottom"/>
        </w:tcPr>
        <w:p w:rsidR="00BE1768" w:rsidRDefault="00BE1768" w:rsidP="008F0298">
          <w:pPr>
            <w:spacing w:before="120"/>
            <w:ind w:left="57" w:right="-68"/>
            <w:jc w:val="right"/>
            <w:rPr>
              <w:sz w:val="28"/>
            </w:rPr>
          </w:pPr>
          <w:r>
            <w:rPr>
              <w:noProof/>
              <w:sz w:val="28"/>
              <w:lang w:val="de-CH" w:eastAsia="de-CH"/>
            </w:rPr>
            <w:drawing>
              <wp:inline distT="0" distB="0" distL="0" distR="0" wp14:anchorId="71894FAF" wp14:editId="3BC2EF79">
                <wp:extent cx="1525979" cy="558141"/>
                <wp:effectExtent l="0" t="0" r="0" b="0"/>
                <wp:docPr id="3" name="Bild 1" descr="KTG_Logo_Verw_42mm_3.11.0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.11.05.w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7364"/>
                        <a:stretch/>
                      </pic:blipFill>
                      <pic:spPr bwMode="auto">
                        <a:xfrm>
                          <a:off x="0" y="0"/>
                          <a:ext cx="1528445" cy="55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B76E9" w:rsidRDefault="009B76E9">
    <w:pPr>
      <w:pStyle w:val="Kopfzeile"/>
      <w:rPr>
        <w:vanish/>
      </w:rPr>
    </w:pPr>
  </w:p>
  <w:p w:rsidR="007A3592" w:rsidRPr="004D5065" w:rsidRDefault="00163714">
    <w:pPr>
      <w:pStyle w:val="Kopfzeile"/>
      <w:rPr>
        <w:vanish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935" distR="114935" simplePos="0" relativeHeight="251657728" behindDoc="0" locked="1" layoutInCell="1" allowOverlap="1" wp14:anchorId="6E0647A6" wp14:editId="01F78D3D">
              <wp:simplePos x="0" y="0"/>
              <wp:positionH relativeFrom="column">
                <wp:posOffset>0</wp:posOffset>
              </wp:positionH>
              <wp:positionV relativeFrom="page">
                <wp:posOffset>2016125</wp:posOffset>
              </wp:positionV>
              <wp:extent cx="8531860" cy="4464050"/>
              <wp:effectExtent l="9525" t="6350" r="12065" b="6350"/>
              <wp:wrapNone/>
              <wp:docPr id="1" name="rahm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1860" cy="4464050"/>
                      </a:xfrm>
                      <a:prstGeom prst="rect">
                        <a:avLst/>
                      </a:prstGeom>
                      <a:noFill/>
                      <a:ln w="127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ahmen" o:spid="_x0000_s1026" style="position:absolute;margin-left:0;margin-top:158.75pt;width:671.8pt;height:35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" filled="f" strokecolor="red" strokeweight=".01pt">
              <w10:wrap anchory="page"/>
              <w10:anchorlock/>
            </v:rect>
          </w:pict>
        </mc:Fallback>
      </mc:AlternateContent>
    </w:r>
  </w:p>
  <w:p w:rsidR="007A3592" w:rsidRDefault="007A35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3AF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EE6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0A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EAA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4CD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63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BEF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7C0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EE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625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C64B1"/>
    <w:multiLevelType w:val="multilevel"/>
    <w:tmpl w:val="61FA2FAA"/>
    <w:lvl w:ilvl="0">
      <w:start w:val="1"/>
      <w:numFmt w:val="decimal"/>
      <w:pStyle w:val="01titelinhaltn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01untertiteln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01untertiteln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01untertiteln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>
    <w:nsid w:val="09C02D37"/>
    <w:multiLevelType w:val="hybridMultilevel"/>
    <w:tmpl w:val="2F9845AA"/>
    <w:lvl w:ilvl="0" w:tplc="158E273E">
      <w:start w:val="1"/>
      <w:numFmt w:val="bullet"/>
      <w:pStyle w:val="02liste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D2194"/>
    <w:multiLevelType w:val="multilevel"/>
    <w:tmpl w:val="90A8EEB4"/>
    <w:lvl w:ilvl="0">
      <w:start w:val="1"/>
      <w:numFmt w:val="decimal"/>
      <w:pStyle w:val="03nummerierungklei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numFmt w:val="none"/>
      <w:pStyle w:val="berschrift2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0A517DE1"/>
    <w:multiLevelType w:val="hybridMultilevel"/>
    <w:tmpl w:val="E17C170E"/>
    <w:lvl w:ilvl="0" w:tplc="F65A8CFA">
      <w:start w:val="1"/>
      <w:numFmt w:val="bullet"/>
      <w:lvlText w:val="▪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FF2174"/>
    <w:multiLevelType w:val="hybridMultilevel"/>
    <w:tmpl w:val="2F24D0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D5D70"/>
    <w:multiLevelType w:val="hybridMultilevel"/>
    <w:tmpl w:val="31E0DB80"/>
    <w:lvl w:ilvl="0" w:tplc="794CFE78">
      <w:start w:val="1"/>
      <w:numFmt w:val="decimal"/>
      <w:pStyle w:val="02grundlagenverzeichniszeile1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41228"/>
    <w:multiLevelType w:val="hybridMultilevel"/>
    <w:tmpl w:val="DEF87A26"/>
    <w:lvl w:ilvl="0" w:tplc="A12A3D18">
      <w:start w:val="1"/>
      <w:numFmt w:val="bullet"/>
      <w:pStyle w:val="02listeeinzug"/>
      <w:lvlText w:val="▪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70FE4"/>
    <w:multiLevelType w:val="multilevel"/>
    <w:tmpl w:val="F202D8CC"/>
    <w:lvl w:ilvl="0">
      <w:start w:val="1"/>
      <w:numFmt w:val="decimal"/>
      <w:pStyle w:val="03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457C5E8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>
    <w:nsid w:val="4CDE2716"/>
    <w:multiLevelType w:val="hybridMultilevel"/>
    <w:tmpl w:val="D08052AA"/>
    <w:lvl w:ilvl="0" w:tplc="B57608D0">
      <w:start w:val="1"/>
      <w:numFmt w:val="upperLetter"/>
      <w:pStyle w:val="00anhangtitel"/>
      <w:lvlText w:val="%1"/>
      <w:lvlJc w:val="right"/>
      <w:pPr>
        <w:tabs>
          <w:tab w:val="num" w:pos="0"/>
        </w:tabs>
        <w:ind w:left="0" w:hanging="2835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0">
    <w:nsid w:val="56902AD5"/>
    <w:multiLevelType w:val="multilevel"/>
    <w:tmpl w:val="35B6D3B6"/>
    <w:lvl w:ilvl="0">
      <w:start w:val="1"/>
      <w:numFmt w:val="upperLetter"/>
      <w:lvlText w:val="Anhang %1"/>
      <w:lvlJc w:val="left"/>
      <w:pPr>
        <w:tabs>
          <w:tab w:val="num" w:pos="1650"/>
        </w:tabs>
        <w:ind w:left="165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5ED423C0"/>
    <w:multiLevelType w:val="hybridMultilevel"/>
    <w:tmpl w:val="2800FD68"/>
    <w:lvl w:ilvl="0" w:tplc="2934332C">
      <w:start w:val="1"/>
      <w:numFmt w:val="decimal"/>
      <w:pStyle w:val="berschrift1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63CDC"/>
    <w:multiLevelType w:val="hybridMultilevel"/>
    <w:tmpl w:val="F45612B4"/>
    <w:lvl w:ilvl="0" w:tplc="F4D8895C">
      <w:start w:val="1"/>
      <w:numFmt w:val="upperLetter"/>
      <w:pStyle w:val="00anhangnummer"/>
      <w:lvlText w:val="Anhang %1"/>
      <w:lvlJc w:val="left"/>
      <w:pPr>
        <w:tabs>
          <w:tab w:val="num" w:pos="1650"/>
        </w:tabs>
        <w:ind w:left="165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7855144B"/>
    <w:multiLevelType w:val="hybridMultilevel"/>
    <w:tmpl w:val="4AE47F3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19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23"/>
  </w:num>
  <w:num w:numId="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00"/>
  <w:drawingGridVerticalSpacing w:val="6"/>
  <w:displayHorizontalDrawingGridEvery w:val="2"/>
  <w:characterSpacingControl w:val="doNotCompress"/>
  <w:hdrShapeDefaults>
    <o:shapedefaults v:ext="edit" spidmax="13313">
      <o:colormru v:ext="edit" colors="#ff3200,#ffbd00,#0097ac,#626469,#01ce31,#855723,#bababc,#b2aba5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3D"/>
    <w:rsid w:val="00000918"/>
    <w:rsid w:val="000017D0"/>
    <w:rsid w:val="00002D28"/>
    <w:rsid w:val="000039F0"/>
    <w:rsid w:val="00006A0F"/>
    <w:rsid w:val="00007356"/>
    <w:rsid w:val="00013A9E"/>
    <w:rsid w:val="0001751F"/>
    <w:rsid w:val="00021147"/>
    <w:rsid w:val="0002160F"/>
    <w:rsid w:val="000227A2"/>
    <w:rsid w:val="00022A79"/>
    <w:rsid w:val="00030A93"/>
    <w:rsid w:val="00031B93"/>
    <w:rsid w:val="0003759B"/>
    <w:rsid w:val="0004007C"/>
    <w:rsid w:val="000448FA"/>
    <w:rsid w:val="00045644"/>
    <w:rsid w:val="00046406"/>
    <w:rsid w:val="00046F91"/>
    <w:rsid w:val="00051625"/>
    <w:rsid w:val="00052145"/>
    <w:rsid w:val="00055600"/>
    <w:rsid w:val="00055C77"/>
    <w:rsid w:val="00056C73"/>
    <w:rsid w:val="00061A0F"/>
    <w:rsid w:val="00061BA8"/>
    <w:rsid w:val="00064156"/>
    <w:rsid w:val="00064E56"/>
    <w:rsid w:val="00066746"/>
    <w:rsid w:val="0006777E"/>
    <w:rsid w:val="000709E3"/>
    <w:rsid w:val="0007183F"/>
    <w:rsid w:val="00073326"/>
    <w:rsid w:val="0007425A"/>
    <w:rsid w:val="00074EEA"/>
    <w:rsid w:val="00081505"/>
    <w:rsid w:val="00082D74"/>
    <w:rsid w:val="000849BE"/>
    <w:rsid w:val="00085747"/>
    <w:rsid w:val="00085B51"/>
    <w:rsid w:val="00087B21"/>
    <w:rsid w:val="00092FA8"/>
    <w:rsid w:val="0009495E"/>
    <w:rsid w:val="000978BD"/>
    <w:rsid w:val="00097CBE"/>
    <w:rsid w:val="000A0D0F"/>
    <w:rsid w:val="000A1AF0"/>
    <w:rsid w:val="000A1D92"/>
    <w:rsid w:val="000A1E12"/>
    <w:rsid w:val="000A3718"/>
    <w:rsid w:val="000A5AA1"/>
    <w:rsid w:val="000B1081"/>
    <w:rsid w:val="000B243D"/>
    <w:rsid w:val="000B62BB"/>
    <w:rsid w:val="000C0F96"/>
    <w:rsid w:val="000C2D71"/>
    <w:rsid w:val="000C3EA3"/>
    <w:rsid w:val="000C40B0"/>
    <w:rsid w:val="000C48FC"/>
    <w:rsid w:val="000C4ADB"/>
    <w:rsid w:val="000C692B"/>
    <w:rsid w:val="000C69A8"/>
    <w:rsid w:val="000C7A8D"/>
    <w:rsid w:val="000D3F2B"/>
    <w:rsid w:val="000D5AFB"/>
    <w:rsid w:val="000D62CC"/>
    <w:rsid w:val="000E0046"/>
    <w:rsid w:val="000E4158"/>
    <w:rsid w:val="000E5F2A"/>
    <w:rsid w:val="000E5F5A"/>
    <w:rsid w:val="000F02BB"/>
    <w:rsid w:val="000F0588"/>
    <w:rsid w:val="000F1007"/>
    <w:rsid w:val="000F17F9"/>
    <w:rsid w:val="000F63B0"/>
    <w:rsid w:val="00100FD7"/>
    <w:rsid w:val="0010105F"/>
    <w:rsid w:val="001018B9"/>
    <w:rsid w:val="0010467C"/>
    <w:rsid w:val="00104ABD"/>
    <w:rsid w:val="00104FAA"/>
    <w:rsid w:val="0010732B"/>
    <w:rsid w:val="001079C5"/>
    <w:rsid w:val="0011435C"/>
    <w:rsid w:val="001150B6"/>
    <w:rsid w:val="0011576C"/>
    <w:rsid w:val="00117B90"/>
    <w:rsid w:val="00123439"/>
    <w:rsid w:val="00124512"/>
    <w:rsid w:val="0012477C"/>
    <w:rsid w:val="00130D5A"/>
    <w:rsid w:val="001351A6"/>
    <w:rsid w:val="00140612"/>
    <w:rsid w:val="00140788"/>
    <w:rsid w:val="00143B3F"/>
    <w:rsid w:val="00143F9E"/>
    <w:rsid w:val="00147811"/>
    <w:rsid w:val="00147837"/>
    <w:rsid w:val="0015237E"/>
    <w:rsid w:val="001535EE"/>
    <w:rsid w:val="00154A80"/>
    <w:rsid w:val="00160276"/>
    <w:rsid w:val="00160303"/>
    <w:rsid w:val="001606CA"/>
    <w:rsid w:val="00163341"/>
    <w:rsid w:val="00163714"/>
    <w:rsid w:val="001646DE"/>
    <w:rsid w:val="001663DF"/>
    <w:rsid w:val="001716ED"/>
    <w:rsid w:val="00172A39"/>
    <w:rsid w:val="001744E5"/>
    <w:rsid w:val="00176360"/>
    <w:rsid w:val="001769B5"/>
    <w:rsid w:val="0018431C"/>
    <w:rsid w:val="00185D0F"/>
    <w:rsid w:val="00187F70"/>
    <w:rsid w:val="00192F0B"/>
    <w:rsid w:val="001963DA"/>
    <w:rsid w:val="001966AB"/>
    <w:rsid w:val="001A0743"/>
    <w:rsid w:val="001A0AB9"/>
    <w:rsid w:val="001A2B4D"/>
    <w:rsid w:val="001A4FE7"/>
    <w:rsid w:val="001B1602"/>
    <w:rsid w:val="001B1FDF"/>
    <w:rsid w:val="001B5989"/>
    <w:rsid w:val="001C0F59"/>
    <w:rsid w:val="001C2839"/>
    <w:rsid w:val="001C5168"/>
    <w:rsid w:val="001C5180"/>
    <w:rsid w:val="001D0E4C"/>
    <w:rsid w:val="001D2900"/>
    <w:rsid w:val="001D2BAC"/>
    <w:rsid w:val="001D5596"/>
    <w:rsid w:val="001E1555"/>
    <w:rsid w:val="001E2040"/>
    <w:rsid w:val="001E3CB0"/>
    <w:rsid w:val="001E6199"/>
    <w:rsid w:val="001E6982"/>
    <w:rsid w:val="001E74CE"/>
    <w:rsid w:val="001F18C1"/>
    <w:rsid w:val="001F59A3"/>
    <w:rsid w:val="001F6A94"/>
    <w:rsid w:val="0020002A"/>
    <w:rsid w:val="00204D2D"/>
    <w:rsid w:val="002058B1"/>
    <w:rsid w:val="00206E22"/>
    <w:rsid w:val="002107D3"/>
    <w:rsid w:val="002129D7"/>
    <w:rsid w:val="00225256"/>
    <w:rsid w:val="00226748"/>
    <w:rsid w:val="002320E8"/>
    <w:rsid w:val="0023669E"/>
    <w:rsid w:val="00237AE4"/>
    <w:rsid w:val="0024341E"/>
    <w:rsid w:val="002448B0"/>
    <w:rsid w:val="00255848"/>
    <w:rsid w:val="002573B1"/>
    <w:rsid w:val="00257A95"/>
    <w:rsid w:val="0026013D"/>
    <w:rsid w:val="00261923"/>
    <w:rsid w:val="00262584"/>
    <w:rsid w:val="00263E16"/>
    <w:rsid w:val="00264AA3"/>
    <w:rsid w:val="00265237"/>
    <w:rsid w:val="00265B13"/>
    <w:rsid w:val="002665F2"/>
    <w:rsid w:val="00266880"/>
    <w:rsid w:val="00266A27"/>
    <w:rsid w:val="002679F4"/>
    <w:rsid w:val="00267AFA"/>
    <w:rsid w:val="00267BA8"/>
    <w:rsid w:val="00276898"/>
    <w:rsid w:val="00276D94"/>
    <w:rsid w:val="00280242"/>
    <w:rsid w:val="002813A2"/>
    <w:rsid w:val="00281EEE"/>
    <w:rsid w:val="0028486E"/>
    <w:rsid w:val="00284892"/>
    <w:rsid w:val="00285C23"/>
    <w:rsid w:val="00293D1A"/>
    <w:rsid w:val="0029644D"/>
    <w:rsid w:val="002A1F47"/>
    <w:rsid w:val="002A63AA"/>
    <w:rsid w:val="002B221B"/>
    <w:rsid w:val="002B3078"/>
    <w:rsid w:val="002B6539"/>
    <w:rsid w:val="002B6E64"/>
    <w:rsid w:val="002B773B"/>
    <w:rsid w:val="002C1248"/>
    <w:rsid w:val="002C12ED"/>
    <w:rsid w:val="002C453C"/>
    <w:rsid w:val="002C4D96"/>
    <w:rsid w:val="002C5B93"/>
    <w:rsid w:val="002D0107"/>
    <w:rsid w:val="002D0AE4"/>
    <w:rsid w:val="002D21CA"/>
    <w:rsid w:val="002D435D"/>
    <w:rsid w:val="002D4719"/>
    <w:rsid w:val="002D5E42"/>
    <w:rsid w:val="002D6BBF"/>
    <w:rsid w:val="002E17A1"/>
    <w:rsid w:val="002E3012"/>
    <w:rsid w:val="002E384E"/>
    <w:rsid w:val="002E4162"/>
    <w:rsid w:val="002E69A8"/>
    <w:rsid w:val="002E72E5"/>
    <w:rsid w:val="002E7C99"/>
    <w:rsid w:val="002E7E99"/>
    <w:rsid w:val="002F123E"/>
    <w:rsid w:val="002F58C6"/>
    <w:rsid w:val="002F62BA"/>
    <w:rsid w:val="002F747B"/>
    <w:rsid w:val="00302ADA"/>
    <w:rsid w:val="003034F6"/>
    <w:rsid w:val="003035B7"/>
    <w:rsid w:val="003044B1"/>
    <w:rsid w:val="00305EFE"/>
    <w:rsid w:val="00314363"/>
    <w:rsid w:val="00314E98"/>
    <w:rsid w:val="0031718B"/>
    <w:rsid w:val="00317A97"/>
    <w:rsid w:val="00322578"/>
    <w:rsid w:val="00323764"/>
    <w:rsid w:val="00324C16"/>
    <w:rsid w:val="0032527E"/>
    <w:rsid w:val="00326C77"/>
    <w:rsid w:val="0033137A"/>
    <w:rsid w:val="003317E4"/>
    <w:rsid w:val="00332960"/>
    <w:rsid w:val="00332EE2"/>
    <w:rsid w:val="0033357F"/>
    <w:rsid w:val="00337EB9"/>
    <w:rsid w:val="00341443"/>
    <w:rsid w:val="00344B49"/>
    <w:rsid w:val="00344E39"/>
    <w:rsid w:val="003451EA"/>
    <w:rsid w:val="00350A00"/>
    <w:rsid w:val="00350F34"/>
    <w:rsid w:val="00352B66"/>
    <w:rsid w:val="00353B75"/>
    <w:rsid w:val="003546A7"/>
    <w:rsid w:val="00356B94"/>
    <w:rsid w:val="003570D8"/>
    <w:rsid w:val="00364A11"/>
    <w:rsid w:val="00366354"/>
    <w:rsid w:val="003668CD"/>
    <w:rsid w:val="00371D46"/>
    <w:rsid w:val="00375759"/>
    <w:rsid w:val="00376B3E"/>
    <w:rsid w:val="00376B4E"/>
    <w:rsid w:val="00377F04"/>
    <w:rsid w:val="00382EAD"/>
    <w:rsid w:val="00386AB8"/>
    <w:rsid w:val="003873E5"/>
    <w:rsid w:val="00390C53"/>
    <w:rsid w:val="00396EF7"/>
    <w:rsid w:val="003A0A52"/>
    <w:rsid w:val="003A1813"/>
    <w:rsid w:val="003A22FF"/>
    <w:rsid w:val="003A2403"/>
    <w:rsid w:val="003A2FCA"/>
    <w:rsid w:val="003A420F"/>
    <w:rsid w:val="003A4253"/>
    <w:rsid w:val="003A4F85"/>
    <w:rsid w:val="003A5CC6"/>
    <w:rsid w:val="003A6243"/>
    <w:rsid w:val="003A78E6"/>
    <w:rsid w:val="003B433F"/>
    <w:rsid w:val="003B5649"/>
    <w:rsid w:val="003B5A5B"/>
    <w:rsid w:val="003C0DE2"/>
    <w:rsid w:val="003C2118"/>
    <w:rsid w:val="003C250B"/>
    <w:rsid w:val="003C4A15"/>
    <w:rsid w:val="003D3119"/>
    <w:rsid w:val="003D72A9"/>
    <w:rsid w:val="003E1113"/>
    <w:rsid w:val="003E1406"/>
    <w:rsid w:val="003E79D5"/>
    <w:rsid w:val="003F0C93"/>
    <w:rsid w:val="003F1EB7"/>
    <w:rsid w:val="003F3D26"/>
    <w:rsid w:val="003F4F1B"/>
    <w:rsid w:val="003F5F80"/>
    <w:rsid w:val="003F6330"/>
    <w:rsid w:val="003F752A"/>
    <w:rsid w:val="004008E4"/>
    <w:rsid w:val="00401226"/>
    <w:rsid w:val="00402462"/>
    <w:rsid w:val="00402FCD"/>
    <w:rsid w:val="00404F4D"/>
    <w:rsid w:val="00405C35"/>
    <w:rsid w:val="00406239"/>
    <w:rsid w:val="00406508"/>
    <w:rsid w:val="004119D1"/>
    <w:rsid w:val="00411E83"/>
    <w:rsid w:val="00413F12"/>
    <w:rsid w:val="004140BC"/>
    <w:rsid w:val="00414723"/>
    <w:rsid w:val="00415729"/>
    <w:rsid w:val="00421592"/>
    <w:rsid w:val="00421CA1"/>
    <w:rsid w:val="004234E1"/>
    <w:rsid w:val="00423C02"/>
    <w:rsid w:val="00424C5B"/>
    <w:rsid w:val="004260DA"/>
    <w:rsid w:val="00427119"/>
    <w:rsid w:val="00427D10"/>
    <w:rsid w:val="00427FBD"/>
    <w:rsid w:val="00430E66"/>
    <w:rsid w:val="0043178D"/>
    <w:rsid w:val="00433B69"/>
    <w:rsid w:val="0043768D"/>
    <w:rsid w:val="00443794"/>
    <w:rsid w:val="00446162"/>
    <w:rsid w:val="00446957"/>
    <w:rsid w:val="00450220"/>
    <w:rsid w:val="004525F3"/>
    <w:rsid w:val="00452A5F"/>
    <w:rsid w:val="0047007A"/>
    <w:rsid w:val="004718A3"/>
    <w:rsid w:val="004719F8"/>
    <w:rsid w:val="00473C6A"/>
    <w:rsid w:val="00482910"/>
    <w:rsid w:val="004830CC"/>
    <w:rsid w:val="0048375B"/>
    <w:rsid w:val="00483D81"/>
    <w:rsid w:val="0049016A"/>
    <w:rsid w:val="0049103F"/>
    <w:rsid w:val="0049303F"/>
    <w:rsid w:val="004A0157"/>
    <w:rsid w:val="004A285A"/>
    <w:rsid w:val="004A2C32"/>
    <w:rsid w:val="004A5719"/>
    <w:rsid w:val="004A6E7C"/>
    <w:rsid w:val="004A6FF4"/>
    <w:rsid w:val="004B04C0"/>
    <w:rsid w:val="004B2460"/>
    <w:rsid w:val="004B2B61"/>
    <w:rsid w:val="004B3AC3"/>
    <w:rsid w:val="004B4D03"/>
    <w:rsid w:val="004C136F"/>
    <w:rsid w:val="004C2DDE"/>
    <w:rsid w:val="004C790E"/>
    <w:rsid w:val="004D1A65"/>
    <w:rsid w:val="004D1CBB"/>
    <w:rsid w:val="004D30B7"/>
    <w:rsid w:val="004D42DA"/>
    <w:rsid w:val="004D4A0F"/>
    <w:rsid w:val="004D5065"/>
    <w:rsid w:val="004D53DD"/>
    <w:rsid w:val="004D55CE"/>
    <w:rsid w:val="004D5A72"/>
    <w:rsid w:val="004D6478"/>
    <w:rsid w:val="004E0182"/>
    <w:rsid w:val="004E20E8"/>
    <w:rsid w:val="004E2DA9"/>
    <w:rsid w:val="004E3C16"/>
    <w:rsid w:val="004E440C"/>
    <w:rsid w:val="004E5FA7"/>
    <w:rsid w:val="004E6694"/>
    <w:rsid w:val="004E6BBB"/>
    <w:rsid w:val="004F1CD5"/>
    <w:rsid w:val="004F37A9"/>
    <w:rsid w:val="00500846"/>
    <w:rsid w:val="0050588A"/>
    <w:rsid w:val="005064EE"/>
    <w:rsid w:val="005065AD"/>
    <w:rsid w:val="00510E11"/>
    <w:rsid w:val="00520366"/>
    <w:rsid w:val="00522F94"/>
    <w:rsid w:val="00523631"/>
    <w:rsid w:val="00530CDD"/>
    <w:rsid w:val="00530F9E"/>
    <w:rsid w:val="00533486"/>
    <w:rsid w:val="00533630"/>
    <w:rsid w:val="0054030A"/>
    <w:rsid w:val="00541D54"/>
    <w:rsid w:val="00542466"/>
    <w:rsid w:val="005429F8"/>
    <w:rsid w:val="00544C97"/>
    <w:rsid w:val="0054631E"/>
    <w:rsid w:val="00547348"/>
    <w:rsid w:val="0055097A"/>
    <w:rsid w:val="00550BFC"/>
    <w:rsid w:val="00551CF3"/>
    <w:rsid w:val="00554651"/>
    <w:rsid w:val="005547A7"/>
    <w:rsid w:val="00557FA8"/>
    <w:rsid w:val="00560C07"/>
    <w:rsid w:val="00560F21"/>
    <w:rsid w:val="00565C14"/>
    <w:rsid w:val="00565D35"/>
    <w:rsid w:val="00566CD0"/>
    <w:rsid w:val="005675AD"/>
    <w:rsid w:val="00571280"/>
    <w:rsid w:val="0058276B"/>
    <w:rsid w:val="0058371C"/>
    <w:rsid w:val="00583DBF"/>
    <w:rsid w:val="00586CA8"/>
    <w:rsid w:val="0058748E"/>
    <w:rsid w:val="005917CC"/>
    <w:rsid w:val="005929F3"/>
    <w:rsid w:val="00593789"/>
    <w:rsid w:val="00597CB8"/>
    <w:rsid w:val="005A1521"/>
    <w:rsid w:val="005A2399"/>
    <w:rsid w:val="005A4389"/>
    <w:rsid w:val="005B3E51"/>
    <w:rsid w:val="005B523C"/>
    <w:rsid w:val="005B7EA7"/>
    <w:rsid w:val="005C1A77"/>
    <w:rsid w:val="005C2BD0"/>
    <w:rsid w:val="005C6ECE"/>
    <w:rsid w:val="005D04FD"/>
    <w:rsid w:val="005D3EBF"/>
    <w:rsid w:val="005D57A8"/>
    <w:rsid w:val="005E0ECE"/>
    <w:rsid w:val="005E2DA0"/>
    <w:rsid w:val="005E3C86"/>
    <w:rsid w:val="005E6B61"/>
    <w:rsid w:val="005F310F"/>
    <w:rsid w:val="005F6387"/>
    <w:rsid w:val="006005FD"/>
    <w:rsid w:val="006025B4"/>
    <w:rsid w:val="00604395"/>
    <w:rsid w:val="00604414"/>
    <w:rsid w:val="0060459B"/>
    <w:rsid w:val="006045C8"/>
    <w:rsid w:val="00606F97"/>
    <w:rsid w:val="00610708"/>
    <w:rsid w:val="00611240"/>
    <w:rsid w:val="00611774"/>
    <w:rsid w:val="00615A55"/>
    <w:rsid w:val="006202B0"/>
    <w:rsid w:val="00620AC6"/>
    <w:rsid w:val="00621892"/>
    <w:rsid w:val="00621EB2"/>
    <w:rsid w:val="00622533"/>
    <w:rsid w:val="006226DF"/>
    <w:rsid w:val="00625346"/>
    <w:rsid w:val="00625CFF"/>
    <w:rsid w:val="00627B56"/>
    <w:rsid w:val="00632A2A"/>
    <w:rsid w:val="0063302E"/>
    <w:rsid w:val="0063394A"/>
    <w:rsid w:val="00636059"/>
    <w:rsid w:val="00647D48"/>
    <w:rsid w:val="00652069"/>
    <w:rsid w:val="00652E9D"/>
    <w:rsid w:val="00654570"/>
    <w:rsid w:val="00655AF2"/>
    <w:rsid w:val="00657980"/>
    <w:rsid w:val="00660157"/>
    <w:rsid w:val="00661000"/>
    <w:rsid w:val="00671527"/>
    <w:rsid w:val="006725CD"/>
    <w:rsid w:val="0067522D"/>
    <w:rsid w:val="00680299"/>
    <w:rsid w:val="00680AED"/>
    <w:rsid w:val="00682055"/>
    <w:rsid w:val="0068212D"/>
    <w:rsid w:val="006828FE"/>
    <w:rsid w:val="006906F2"/>
    <w:rsid w:val="0069401A"/>
    <w:rsid w:val="00696A78"/>
    <w:rsid w:val="006B1E8A"/>
    <w:rsid w:val="006B2524"/>
    <w:rsid w:val="006B253D"/>
    <w:rsid w:val="006B27D0"/>
    <w:rsid w:val="006B3D25"/>
    <w:rsid w:val="006B597D"/>
    <w:rsid w:val="006B7037"/>
    <w:rsid w:val="006B7B7A"/>
    <w:rsid w:val="006B7F9A"/>
    <w:rsid w:val="006C0BD9"/>
    <w:rsid w:val="006C2B2B"/>
    <w:rsid w:val="006C2C20"/>
    <w:rsid w:val="006C301C"/>
    <w:rsid w:val="006C61B7"/>
    <w:rsid w:val="006C6B42"/>
    <w:rsid w:val="006C6E0F"/>
    <w:rsid w:val="006D140F"/>
    <w:rsid w:val="006D3D93"/>
    <w:rsid w:val="006D3DF3"/>
    <w:rsid w:val="006D5123"/>
    <w:rsid w:val="006E1F18"/>
    <w:rsid w:val="006E354D"/>
    <w:rsid w:val="006E442B"/>
    <w:rsid w:val="006E7996"/>
    <w:rsid w:val="006E79C5"/>
    <w:rsid w:val="006F4057"/>
    <w:rsid w:val="006F5D80"/>
    <w:rsid w:val="00706E14"/>
    <w:rsid w:val="0070791A"/>
    <w:rsid w:val="007109A2"/>
    <w:rsid w:val="00713024"/>
    <w:rsid w:val="00713DB9"/>
    <w:rsid w:val="00716E1C"/>
    <w:rsid w:val="007201B6"/>
    <w:rsid w:val="00720AA7"/>
    <w:rsid w:val="00722BD1"/>
    <w:rsid w:val="00727B0A"/>
    <w:rsid w:val="00732B54"/>
    <w:rsid w:val="00740835"/>
    <w:rsid w:val="0074257D"/>
    <w:rsid w:val="00744A63"/>
    <w:rsid w:val="00745769"/>
    <w:rsid w:val="007457BF"/>
    <w:rsid w:val="00746064"/>
    <w:rsid w:val="00746D00"/>
    <w:rsid w:val="00746EF4"/>
    <w:rsid w:val="00750120"/>
    <w:rsid w:val="00752BF9"/>
    <w:rsid w:val="00752F9D"/>
    <w:rsid w:val="00755D44"/>
    <w:rsid w:val="0075693F"/>
    <w:rsid w:val="00761977"/>
    <w:rsid w:val="007663D5"/>
    <w:rsid w:val="007703D7"/>
    <w:rsid w:val="00770A03"/>
    <w:rsid w:val="007721E5"/>
    <w:rsid w:val="007730DD"/>
    <w:rsid w:val="00774668"/>
    <w:rsid w:val="00774916"/>
    <w:rsid w:val="00774B77"/>
    <w:rsid w:val="00777269"/>
    <w:rsid w:val="00777B35"/>
    <w:rsid w:val="00777D1D"/>
    <w:rsid w:val="00781868"/>
    <w:rsid w:val="007823C8"/>
    <w:rsid w:val="0078351B"/>
    <w:rsid w:val="0078443B"/>
    <w:rsid w:val="007915EA"/>
    <w:rsid w:val="0079453B"/>
    <w:rsid w:val="00794A18"/>
    <w:rsid w:val="007A3592"/>
    <w:rsid w:val="007A4B2E"/>
    <w:rsid w:val="007A4EBF"/>
    <w:rsid w:val="007A52C8"/>
    <w:rsid w:val="007A55D8"/>
    <w:rsid w:val="007B00E2"/>
    <w:rsid w:val="007B2F6D"/>
    <w:rsid w:val="007B3024"/>
    <w:rsid w:val="007B361A"/>
    <w:rsid w:val="007B3842"/>
    <w:rsid w:val="007B4EED"/>
    <w:rsid w:val="007B6926"/>
    <w:rsid w:val="007C02E0"/>
    <w:rsid w:val="007C6FBD"/>
    <w:rsid w:val="007D14D8"/>
    <w:rsid w:val="007D3E78"/>
    <w:rsid w:val="007D7CB0"/>
    <w:rsid w:val="007E1C03"/>
    <w:rsid w:val="007E4C71"/>
    <w:rsid w:val="007E5820"/>
    <w:rsid w:val="007F19A6"/>
    <w:rsid w:val="007F6335"/>
    <w:rsid w:val="00802D79"/>
    <w:rsid w:val="008059CF"/>
    <w:rsid w:val="00806A0F"/>
    <w:rsid w:val="00806C55"/>
    <w:rsid w:val="00811B20"/>
    <w:rsid w:val="0081203B"/>
    <w:rsid w:val="00812300"/>
    <w:rsid w:val="00813DD7"/>
    <w:rsid w:val="0081636E"/>
    <w:rsid w:val="00816423"/>
    <w:rsid w:val="008179C3"/>
    <w:rsid w:val="00817A8B"/>
    <w:rsid w:val="008222B9"/>
    <w:rsid w:val="008225F9"/>
    <w:rsid w:val="00824E96"/>
    <w:rsid w:val="0082542F"/>
    <w:rsid w:val="008269EB"/>
    <w:rsid w:val="008302C4"/>
    <w:rsid w:val="008378BE"/>
    <w:rsid w:val="0084002B"/>
    <w:rsid w:val="0084048D"/>
    <w:rsid w:val="00840F38"/>
    <w:rsid w:val="008413CD"/>
    <w:rsid w:val="00841DB0"/>
    <w:rsid w:val="00843336"/>
    <w:rsid w:val="00846A27"/>
    <w:rsid w:val="00850E3E"/>
    <w:rsid w:val="00854983"/>
    <w:rsid w:val="00854F64"/>
    <w:rsid w:val="00860D79"/>
    <w:rsid w:val="008621BF"/>
    <w:rsid w:val="0086222E"/>
    <w:rsid w:val="008645CA"/>
    <w:rsid w:val="008651B2"/>
    <w:rsid w:val="008707E5"/>
    <w:rsid w:val="00870B13"/>
    <w:rsid w:val="00872380"/>
    <w:rsid w:val="008729D6"/>
    <w:rsid w:val="00874D15"/>
    <w:rsid w:val="00875972"/>
    <w:rsid w:val="00877F99"/>
    <w:rsid w:val="00880225"/>
    <w:rsid w:val="00881C57"/>
    <w:rsid w:val="00886A8B"/>
    <w:rsid w:val="00892AD4"/>
    <w:rsid w:val="008935CB"/>
    <w:rsid w:val="00893BFF"/>
    <w:rsid w:val="008950D8"/>
    <w:rsid w:val="008951FC"/>
    <w:rsid w:val="008955F3"/>
    <w:rsid w:val="0089623D"/>
    <w:rsid w:val="00897FCE"/>
    <w:rsid w:val="008A0849"/>
    <w:rsid w:val="008A1D45"/>
    <w:rsid w:val="008A4165"/>
    <w:rsid w:val="008B21FF"/>
    <w:rsid w:val="008B3CCA"/>
    <w:rsid w:val="008B42B8"/>
    <w:rsid w:val="008B4D8D"/>
    <w:rsid w:val="008C2430"/>
    <w:rsid w:val="008C3493"/>
    <w:rsid w:val="008C3B6E"/>
    <w:rsid w:val="008C4108"/>
    <w:rsid w:val="008C44BB"/>
    <w:rsid w:val="008C600B"/>
    <w:rsid w:val="008D1D0A"/>
    <w:rsid w:val="008D2327"/>
    <w:rsid w:val="008D5B83"/>
    <w:rsid w:val="008D6889"/>
    <w:rsid w:val="008E133D"/>
    <w:rsid w:val="008E31C9"/>
    <w:rsid w:val="008E4641"/>
    <w:rsid w:val="008E4AB7"/>
    <w:rsid w:val="008E5A2A"/>
    <w:rsid w:val="008E7626"/>
    <w:rsid w:val="008F10BF"/>
    <w:rsid w:val="008F26BF"/>
    <w:rsid w:val="008F2EFC"/>
    <w:rsid w:val="008F3199"/>
    <w:rsid w:val="008F3D53"/>
    <w:rsid w:val="008F51E4"/>
    <w:rsid w:val="008F6DE8"/>
    <w:rsid w:val="008F6E0F"/>
    <w:rsid w:val="00900823"/>
    <w:rsid w:val="00901C53"/>
    <w:rsid w:val="009120CF"/>
    <w:rsid w:val="0091310B"/>
    <w:rsid w:val="009143AB"/>
    <w:rsid w:val="009143B9"/>
    <w:rsid w:val="009146B3"/>
    <w:rsid w:val="00916357"/>
    <w:rsid w:val="009165EB"/>
    <w:rsid w:val="00921D27"/>
    <w:rsid w:val="00923709"/>
    <w:rsid w:val="0092408D"/>
    <w:rsid w:val="00924605"/>
    <w:rsid w:val="009256B7"/>
    <w:rsid w:val="0093116B"/>
    <w:rsid w:val="00933E50"/>
    <w:rsid w:val="00936C86"/>
    <w:rsid w:val="00941123"/>
    <w:rsid w:val="00941B35"/>
    <w:rsid w:val="00942930"/>
    <w:rsid w:val="00942F01"/>
    <w:rsid w:val="009438C0"/>
    <w:rsid w:val="009454B5"/>
    <w:rsid w:val="00951F52"/>
    <w:rsid w:val="009614EC"/>
    <w:rsid w:val="00964EF2"/>
    <w:rsid w:val="0096671E"/>
    <w:rsid w:val="00973251"/>
    <w:rsid w:val="00973FDF"/>
    <w:rsid w:val="009778E8"/>
    <w:rsid w:val="00982FD3"/>
    <w:rsid w:val="00984D93"/>
    <w:rsid w:val="009851AB"/>
    <w:rsid w:val="00985CD4"/>
    <w:rsid w:val="00991E9A"/>
    <w:rsid w:val="00994181"/>
    <w:rsid w:val="00994AFC"/>
    <w:rsid w:val="009951B7"/>
    <w:rsid w:val="00997592"/>
    <w:rsid w:val="009A06F6"/>
    <w:rsid w:val="009A0C8A"/>
    <w:rsid w:val="009A644B"/>
    <w:rsid w:val="009A714B"/>
    <w:rsid w:val="009B3933"/>
    <w:rsid w:val="009B3F9B"/>
    <w:rsid w:val="009B52F7"/>
    <w:rsid w:val="009B76E9"/>
    <w:rsid w:val="009B7BAA"/>
    <w:rsid w:val="009C4D19"/>
    <w:rsid w:val="009C5951"/>
    <w:rsid w:val="009C6D7B"/>
    <w:rsid w:val="009D4912"/>
    <w:rsid w:val="009D494C"/>
    <w:rsid w:val="009D4A4A"/>
    <w:rsid w:val="009D5473"/>
    <w:rsid w:val="009E0095"/>
    <w:rsid w:val="009E1972"/>
    <w:rsid w:val="009E4EE0"/>
    <w:rsid w:val="009E6161"/>
    <w:rsid w:val="009E7B45"/>
    <w:rsid w:val="009F4C64"/>
    <w:rsid w:val="009F6D00"/>
    <w:rsid w:val="009F7940"/>
    <w:rsid w:val="00A05154"/>
    <w:rsid w:val="00A12B7D"/>
    <w:rsid w:val="00A15FAD"/>
    <w:rsid w:val="00A30023"/>
    <w:rsid w:val="00A33676"/>
    <w:rsid w:val="00A3430D"/>
    <w:rsid w:val="00A42F51"/>
    <w:rsid w:val="00A43FF6"/>
    <w:rsid w:val="00A44788"/>
    <w:rsid w:val="00A4737C"/>
    <w:rsid w:val="00A5058A"/>
    <w:rsid w:val="00A6307C"/>
    <w:rsid w:val="00A64659"/>
    <w:rsid w:val="00A65A4B"/>
    <w:rsid w:val="00A67729"/>
    <w:rsid w:val="00A67FA6"/>
    <w:rsid w:val="00A71D03"/>
    <w:rsid w:val="00A735F6"/>
    <w:rsid w:val="00A742CE"/>
    <w:rsid w:val="00A74785"/>
    <w:rsid w:val="00A7566B"/>
    <w:rsid w:val="00A76691"/>
    <w:rsid w:val="00A771D3"/>
    <w:rsid w:val="00A8003E"/>
    <w:rsid w:val="00A8157F"/>
    <w:rsid w:val="00A83110"/>
    <w:rsid w:val="00A868B4"/>
    <w:rsid w:val="00A87052"/>
    <w:rsid w:val="00A9008D"/>
    <w:rsid w:val="00A93E9B"/>
    <w:rsid w:val="00A94A6C"/>
    <w:rsid w:val="00A94BD0"/>
    <w:rsid w:val="00A96E6F"/>
    <w:rsid w:val="00A973A2"/>
    <w:rsid w:val="00A9765B"/>
    <w:rsid w:val="00AA17AE"/>
    <w:rsid w:val="00AA382C"/>
    <w:rsid w:val="00AA50CA"/>
    <w:rsid w:val="00AA7C7D"/>
    <w:rsid w:val="00AB0C4E"/>
    <w:rsid w:val="00AB2571"/>
    <w:rsid w:val="00AB4437"/>
    <w:rsid w:val="00AB6DEC"/>
    <w:rsid w:val="00AB72F9"/>
    <w:rsid w:val="00AC3087"/>
    <w:rsid w:val="00AC39CB"/>
    <w:rsid w:val="00AC4AB7"/>
    <w:rsid w:val="00AD0C24"/>
    <w:rsid w:val="00AD139D"/>
    <w:rsid w:val="00AD1A05"/>
    <w:rsid w:val="00AD5063"/>
    <w:rsid w:val="00AE07BC"/>
    <w:rsid w:val="00AE647F"/>
    <w:rsid w:val="00AE7132"/>
    <w:rsid w:val="00AE745A"/>
    <w:rsid w:val="00AF0CA1"/>
    <w:rsid w:val="00AF2176"/>
    <w:rsid w:val="00AF2908"/>
    <w:rsid w:val="00AF3D24"/>
    <w:rsid w:val="00AF4039"/>
    <w:rsid w:val="00B043C9"/>
    <w:rsid w:val="00B0564F"/>
    <w:rsid w:val="00B1046D"/>
    <w:rsid w:val="00B10C0D"/>
    <w:rsid w:val="00B1681D"/>
    <w:rsid w:val="00B21388"/>
    <w:rsid w:val="00B22B87"/>
    <w:rsid w:val="00B243A9"/>
    <w:rsid w:val="00B3054F"/>
    <w:rsid w:val="00B35ADF"/>
    <w:rsid w:val="00B35CC7"/>
    <w:rsid w:val="00B36376"/>
    <w:rsid w:val="00B37756"/>
    <w:rsid w:val="00B41395"/>
    <w:rsid w:val="00B42157"/>
    <w:rsid w:val="00B44786"/>
    <w:rsid w:val="00B46548"/>
    <w:rsid w:val="00B46FA6"/>
    <w:rsid w:val="00B47694"/>
    <w:rsid w:val="00B47989"/>
    <w:rsid w:val="00B5006C"/>
    <w:rsid w:val="00B53B01"/>
    <w:rsid w:val="00B56D59"/>
    <w:rsid w:val="00B64B7C"/>
    <w:rsid w:val="00B65600"/>
    <w:rsid w:val="00B670AF"/>
    <w:rsid w:val="00B67E81"/>
    <w:rsid w:val="00B71C6C"/>
    <w:rsid w:val="00B72A56"/>
    <w:rsid w:val="00B73017"/>
    <w:rsid w:val="00B748A3"/>
    <w:rsid w:val="00B749FB"/>
    <w:rsid w:val="00B74A57"/>
    <w:rsid w:val="00B7788F"/>
    <w:rsid w:val="00B80948"/>
    <w:rsid w:val="00B80AE1"/>
    <w:rsid w:val="00B80E9E"/>
    <w:rsid w:val="00B82787"/>
    <w:rsid w:val="00B832AD"/>
    <w:rsid w:val="00B84A77"/>
    <w:rsid w:val="00B85318"/>
    <w:rsid w:val="00B86A9B"/>
    <w:rsid w:val="00B90389"/>
    <w:rsid w:val="00B9087D"/>
    <w:rsid w:val="00B9333F"/>
    <w:rsid w:val="00B95A5A"/>
    <w:rsid w:val="00B96387"/>
    <w:rsid w:val="00B979F7"/>
    <w:rsid w:val="00BA2101"/>
    <w:rsid w:val="00BA2423"/>
    <w:rsid w:val="00BB1635"/>
    <w:rsid w:val="00BB29B6"/>
    <w:rsid w:val="00BB3F07"/>
    <w:rsid w:val="00BB4923"/>
    <w:rsid w:val="00BB6C47"/>
    <w:rsid w:val="00BC628D"/>
    <w:rsid w:val="00BC7F29"/>
    <w:rsid w:val="00BD0F20"/>
    <w:rsid w:val="00BD15B3"/>
    <w:rsid w:val="00BD1618"/>
    <w:rsid w:val="00BD1AAF"/>
    <w:rsid w:val="00BD212A"/>
    <w:rsid w:val="00BD343C"/>
    <w:rsid w:val="00BD6F3C"/>
    <w:rsid w:val="00BD7EE2"/>
    <w:rsid w:val="00BE1768"/>
    <w:rsid w:val="00BE44AD"/>
    <w:rsid w:val="00BE69B2"/>
    <w:rsid w:val="00BF17BD"/>
    <w:rsid w:val="00BF1A3D"/>
    <w:rsid w:val="00BF224C"/>
    <w:rsid w:val="00BF2F41"/>
    <w:rsid w:val="00BF3455"/>
    <w:rsid w:val="00BF4686"/>
    <w:rsid w:val="00C012BB"/>
    <w:rsid w:val="00C032A1"/>
    <w:rsid w:val="00C07420"/>
    <w:rsid w:val="00C07DB4"/>
    <w:rsid w:val="00C116E4"/>
    <w:rsid w:val="00C11869"/>
    <w:rsid w:val="00C16774"/>
    <w:rsid w:val="00C16C61"/>
    <w:rsid w:val="00C17D0F"/>
    <w:rsid w:val="00C206BA"/>
    <w:rsid w:val="00C218A4"/>
    <w:rsid w:val="00C22DC7"/>
    <w:rsid w:val="00C25640"/>
    <w:rsid w:val="00C26383"/>
    <w:rsid w:val="00C264DB"/>
    <w:rsid w:val="00C27B57"/>
    <w:rsid w:val="00C303C8"/>
    <w:rsid w:val="00C31A76"/>
    <w:rsid w:val="00C34961"/>
    <w:rsid w:val="00C34AB8"/>
    <w:rsid w:val="00C34B56"/>
    <w:rsid w:val="00C35CC2"/>
    <w:rsid w:val="00C35F70"/>
    <w:rsid w:val="00C3611F"/>
    <w:rsid w:val="00C36F7D"/>
    <w:rsid w:val="00C401A3"/>
    <w:rsid w:val="00C4070B"/>
    <w:rsid w:val="00C41194"/>
    <w:rsid w:val="00C43879"/>
    <w:rsid w:val="00C45973"/>
    <w:rsid w:val="00C45C3A"/>
    <w:rsid w:val="00C45D64"/>
    <w:rsid w:val="00C46557"/>
    <w:rsid w:val="00C4682B"/>
    <w:rsid w:val="00C502A1"/>
    <w:rsid w:val="00C53301"/>
    <w:rsid w:val="00C53CD4"/>
    <w:rsid w:val="00C55062"/>
    <w:rsid w:val="00C56EB1"/>
    <w:rsid w:val="00C600BC"/>
    <w:rsid w:val="00C60E34"/>
    <w:rsid w:val="00C61E6B"/>
    <w:rsid w:val="00C62016"/>
    <w:rsid w:val="00C6468A"/>
    <w:rsid w:val="00C64875"/>
    <w:rsid w:val="00C665A0"/>
    <w:rsid w:val="00C66D60"/>
    <w:rsid w:val="00C70915"/>
    <w:rsid w:val="00C70F96"/>
    <w:rsid w:val="00C71542"/>
    <w:rsid w:val="00C7163F"/>
    <w:rsid w:val="00C71D74"/>
    <w:rsid w:val="00C80646"/>
    <w:rsid w:val="00C85EDD"/>
    <w:rsid w:val="00C8679E"/>
    <w:rsid w:val="00C87928"/>
    <w:rsid w:val="00C909B3"/>
    <w:rsid w:val="00C93424"/>
    <w:rsid w:val="00C97F6A"/>
    <w:rsid w:val="00CA2371"/>
    <w:rsid w:val="00CA4782"/>
    <w:rsid w:val="00CB107F"/>
    <w:rsid w:val="00CB1DE6"/>
    <w:rsid w:val="00CB29D6"/>
    <w:rsid w:val="00CB45C5"/>
    <w:rsid w:val="00CB6B48"/>
    <w:rsid w:val="00CC0143"/>
    <w:rsid w:val="00CC0BFC"/>
    <w:rsid w:val="00CC1F7E"/>
    <w:rsid w:val="00CC33E0"/>
    <w:rsid w:val="00CC6836"/>
    <w:rsid w:val="00CD34F9"/>
    <w:rsid w:val="00CD6BDE"/>
    <w:rsid w:val="00CD76F3"/>
    <w:rsid w:val="00CD7FBC"/>
    <w:rsid w:val="00CE086E"/>
    <w:rsid w:val="00CE5CC2"/>
    <w:rsid w:val="00CE7CD2"/>
    <w:rsid w:val="00CF0328"/>
    <w:rsid w:val="00CF141C"/>
    <w:rsid w:val="00CF1BFB"/>
    <w:rsid w:val="00CF33AA"/>
    <w:rsid w:val="00CF3C78"/>
    <w:rsid w:val="00CF3DC1"/>
    <w:rsid w:val="00D00423"/>
    <w:rsid w:val="00D00843"/>
    <w:rsid w:val="00D0159B"/>
    <w:rsid w:val="00D06495"/>
    <w:rsid w:val="00D13D2B"/>
    <w:rsid w:val="00D13DA6"/>
    <w:rsid w:val="00D14BF7"/>
    <w:rsid w:val="00D20CF3"/>
    <w:rsid w:val="00D22CC7"/>
    <w:rsid w:val="00D2454C"/>
    <w:rsid w:val="00D254F0"/>
    <w:rsid w:val="00D35834"/>
    <w:rsid w:val="00D3590D"/>
    <w:rsid w:val="00D40B8A"/>
    <w:rsid w:val="00D41DBE"/>
    <w:rsid w:val="00D4225D"/>
    <w:rsid w:val="00D429E1"/>
    <w:rsid w:val="00D44FEA"/>
    <w:rsid w:val="00D476B4"/>
    <w:rsid w:val="00D47988"/>
    <w:rsid w:val="00D571DA"/>
    <w:rsid w:val="00D57936"/>
    <w:rsid w:val="00D65D23"/>
    <w:rsid w:val="00D72F94"/>
    <w:rsid w:val="00D735E3"/>
    <w:rsid w:val="00D741D1"/>
    <w:rsid w:val="00D85637"/>
    <w:rsid w:val="00D85DF7"/>
    <w:rsid w:val="00D8700A"/>
    <w:rsid w:val="00D9011E"/>
    <w:rsid w:val="00D9391F"/>
    <w:rsid w:val="00D94EF8"/>
    <w:rsid w:val="00DA19EA"/>
    <w:rsid w:val="00DA263D"/>
    <w:rsid w:val="00DA4432"/>
    <w:rsid w:val="00DA52DB"/>
    <w:rsid w:val="00DA5C0F"/>
    <w:rsid w:val="00DA63E9"/>
    <w:rsid w:val="00DA68D0"/>
    <w:rsid w:val="00DA7476"/>
    <w:rsid w:val="00DB0657"/>
    <w:rsid w:val="00DB0903"/>
    <w:rsid w:val="00DB2C0B"/>
    <w:rsid w:val="00DB3001"/>
    <w:rsid w:val="00DB3362"/>
    <w:rsid w:val="00DB3599"/>
    <w:rsid w:val="00DB58EF"/>
    <w:rsid w:val="00DB6F95"/>
    <w:rsid w:val="00DC050C"/>
    <w:rsid w:val="00DC05B1"/>
    <w:rsid w:val="00DC1B3F"/>
    <w:rsid w:val="00DC2931"/>
    <w:rsid w:val="00DC3D2E"/>
    <w:rsid w:val="00DC4327"/>
    <w:rsid w:val="00DD173B"/>
    <w:rsid w:val="00DD5AD4"/>
    <w:rsid w:val="00DE248A"/>
    <w:rsid w:val="00DE3341"/>
    <w:rsid w:val="00DE7F54"/>
    <w:rsid w:val="00DF0E50"/>
    <w:rsid w:val="00DF1F51"/>
    <w:rsid w:val="00DF2EB3"/>
    <w:rsid w:val="00DF32CD"/>
    <w:rsid w:val="00DF74FB"/>
    <w:rsid w:val="00E028D9"/>
    <w:rsid w:val="00E04A55"/>
    <w:rsid w:val="00E05F08"/>
    <w:rsid w:val="00E10673"/>
    <w:rsid w:val="00E11248"/>
    <w:rsid w:val="00E12416"/>
    <w:rsid w:val="00E12746"/>
    <w:rsid w:val="00E14972"/>
    <w:rsid w:val="00E14ECB"/>
    <w:rsid w:val="00E15640"/>
    <w:rsid w:val="00E160E8"/>
    <w:rsid w:val="00E16189"/>
    <w:rsid w:val="00E20CFA"/>
    <w:rsid w:val="00E22221"/>
    <w:rsid w:val="00E22826"/>
    <w:rsid w:val="00E23B87"/>
    <w:rsid w:val="00E23C5D"/>
    <w:rsid w:val="00E25F0C"/>
    <w:rsid w:val="00E3278B"/>
    <w:rsid w:val="00E331B4"/>
    <w:rsid w:val="00E3554E"/>
    <w:rsid w:val="00E369BB"/>
    <w:rsid w:val="00E36F36"/>
    <w:rsid w:val="00E37C08"/>
    <w:rsid w:val="00E4268E"/>
    <w:rsid w:val="00E42F08"/>
    <w:rsid w:val="00E444C2"/>
    <w:rsid w:val="00E4583F"/>
    <w:rsid w:val="00E51AC8"/>
    <w:rsid w:val="00E54093"/>
    <w:rsid w:val="00E557F1"/>
    <w:rsid w:val="00E57D40"/>
    <w:rsid w:val="00E61781"/>
    <w:rsid w:val="00E6195F"/>
    <w:rsid w:val="00E6331F"/>
    <w:rsid w:val="00E63906"/>
    <w:rsid w:val="00E64BBA"/>
    <w:rsid w:val="00E652EB"/>
    <w:rsid w:val="00E6642B"/>
    <w:rsid w:val="00E74B40"/>
    <w:rsid w:val="00E76C70"/>
    <w:rsid w:val="00E76CAC"/>
    <w:rsid w:val="00E86001"/>
    <w:rsid w:val="00E86B34"/>
    <w:rsid w:val="00E86E7D"/>
    <w:rsid w:val="00E873E9"/>
    <w:rsid w:val="00EA3D57"/>
    <w:rsid w:val="00EA3F8B"/>
    <w:rsid w:val="00EA5B72"/>
    <w:rsid w:val="00EA69FC"/>
    <w:rsid w:val="00EA6CAA"/>
    <w:rsid w:val="00EA7719"/>
    <w:rsid w:val="00EA7F8F"/>
    <w:rsid w:val="00EB1ECB"/>
    <w:rsid w:val="00EB2A25"/>
    <w:rsid w:val="00EB3331"/>
    <w:rsid w:val="00EB37FD"/>
    <w:rsid w:val="00EB5A61"/>
    <w:rsid w:val="00EC1952"/>
    <w:rsid w:val="00EC3205"/>
    <w:rsid w:val="00EC3BB2"/>
    <w:rsid w:val="00EC468A"/>
    <w:rsid w:val="00EC5DAE"/>
    <w:rsid w:val="00EC638B"/>
    <w:rsid w:val="00ED3FE0"/>
    <w:rsid w:val="00ED6DAB"/>
    <w:rsid w:val="00EE2DAC"/>
    <w:rsid w:val="00EE5CBB"/>
    <w:rsid w:val="00EE5F30"/>
    <w:rsid w:val="00EE6938"/>
    <w:rsid w:val="00EF0B90"/>
    <w:rsid w:val="00EF204F"/>
    <w:rsid w:val="00EF29DB"/>
    <w:rsid w:val="00EF7AB3"/>
    <w:rsid w:val="00F005B3"/>
    <w:rsid w:val="00F017BC"/>
    <w:rsid w:val="00F0465A"/>
    <w:rsid w:val="00F1073A"/>
    <w:rsid w:val="00F138E6"/>
    <w:rsid w:val="00F143B2"/>
    <w:rsid w:val="00F1591F"/>
    <w:rsid w:val="00F23F24"/>
    <w:rsid w:val="00F37A99"/>
    <w:rsid w:val="00F37D82"/>
    <w:rsid w:val="00F40603"/>
    <w:rsid w:val="00F417DA"/>
    <w:rsid w:val="00F44B07"/>
    <w:rsid w:val="00F533FE"/>
    <w:rsid w:val="00F57FC6"/>
    <w:rsid w:val="00F622E8"/>
    <w:rsid w:val="00F64219"/>
    <w:rsid w:val="00F6427C"/>
    <w:rsid w:val="00F65829"/>
    <w:rsid w:val="00F67168"/>
    <w:rsid w:val="00F70CFE"/>
    <w:rsid w:val="00F70E9D"/>
    <w:rsid w:val="00F70F34"/>
    <w:rsid w:val="00F71790"/>
    <w:rsid w:val="00F727D4"/>
    <w:rsid w:val="00F7333D"/>
    <w:rsid w:val="00F76C9D"/>
    <w:rsid w:val="00F773B3"/>
    <w:rsid w:val="00F82661"/>
    <w:rsid w:val="00F8548F"/>
    <w:rsid w:val="00F8591C"/>
    <w:rsid w:val="00F86A80"/>
    <w:rsid w:val="00F86D30"/>
    <w:rsid w:val="00F90372"/>
    <w:rsid w:val="00FB0824"/>
    <w:rsid w:val="00FB215A"/>
    <w:rsid w:val="00FB3D58"/>
    <w:rsid w:val="00FB4EE7"/>
    <w:rsid w:val="00FB6CB1"/>
    <w:rsid w:val="00FB7A9D"/>
    <w:rsid w:val="00FC29A9"/>
    <w:rsid w:val="00FC321E"/>
    <w:rsid w:val="00FD29ED"/>
    <w:rsid w:val="00FD301A"/>
    <w:rsid w:val="00FD4269"/>
    <w:rsid w:val="00FD46A4"/>
    <w:rsid w:val="00FD5438"/>
    <w:rsid w:val="00FD56C2"/>
    <w:rsid w:val="00FD663D"/>
    <w:rsid w:val="00FD68F7"/>
    <w:rsid w:val="00FE09F3"/>
    <w:rsid w:val="00FE142C"/>
    <w:rsid w:val="00FE22EA"/>
    <w:rsid w:val="00FE2698"/>
    <w:rsid w:val="00FE579F"/>
    <w:rsid w:val="00FE6148"/>
    <w:rsid w:val="00FE68DB"/>
    <w:rsid w:val="00FF0884"/>
    <w:rsid w:val="00FF1E7D"/>
    <w:rsid w:val="00FF25A9"/>
    <w:rsid w:val="00FF2734"/>
    <w:rsid w:val="00FF47EB"/>
    <w:rsid w:val="00FF6CCD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3200,#ffbd00,#0097ac,#626469,#01ce31,#855723,#bababc,#b2aba5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0AE4"/>
    <w:pPr>
      <w:spacing w:before="40" w:after="40"/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02textnormallinksbuendig"/>
    <w:qFormat/>
    <w:rsid w:val="001E3CB0"/>
    <w:pPr>
      <w:numPr>
        <w:numId w:val="7"/>
      </w:numPr>
      <w:spacing w:after="120"/>
      <w:outlineLvl w:val="0"/>
    </w:pPr>
  </w:style>
  <w:style w:type="paragraph" w:styleId="berschrift2">
    <w:name w:val="heading 2"/>
    <w:basedOn w:val="01untertitelinhalt"/>
    <w:next w:val="Standard"/>
    <w:qFormat/>
    <w:rsid w:val="00FE09F3"/>
    <w:pPr>
      <w:numPr>
        <w:ilvl w:val="1"/>
        <w:numId w:val="6"/>
      </w:numPr>
      <w:outlineLvl w:val="1"/>
    </w:pPr>
  </w:style>
  <w:style w:type="paragraph" w:styleId="berschrift3">
    <w:name w:val="heading 3"/>
    <w:basedOn w:val="berschrift2"/>
    <w:next w:val="Standard"/>
    <w:qFormat/>
    <w:rsid w:val="00FE09F3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FE09F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E09F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E09F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E09F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E09F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E09F3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normallinksbuendig">
    <w:name w:val="_02_text_normal_linksbuendig"/>
    <w:basedOn w:val="Standard"/>
    <w:link w:val="02textnormallinksbuendigZchn"/>
    <w:rsid w:val="00D22CC7"/>
    <w:pPr>
      <w:spacing w:after="240"/>
    </w:pPr>
  </w:style>
  <w:style w:type="character" w:customStyle="1" w:styleId="02textnormallinksbuendigZchn">
    <w:name w:val="_02_text_normal_linksbuendig Zchn"/>
    <w:link w:val="02textnormallinksbuendig"/>
    <w:rsid w:val="00D22CC7"/>
    <w:rPr>
      <w:rFonts w:ascii="Arial" w:hAnsi="Arial"/>
      <w:lang w:val="de-DE" w:eastAsia="de-DE" w:bidi="ar-SA"/>
    </w:rPr>
  </w:style>
  <w:style w:type="paragraph" w:customStyle="1" w:styleId="01untertitelinhalt">
    <w:name w:val="_01_untertitel_inhalt"/>
    <w:basedOn w:val="01titelinhalt"/>
    <w:next w:val="03textnormalblocksatz"/>
    <w:rsid w:val="00E22221"/>
    <w:pPr>
      <w:pBdr>
        <w:top w:val="single" w:sz="2" w:space="2" w:color="auto"/>
      </w:pBdr>
      <w:spacing w:before="480"/>
      <w:outlineLvl w:val="2"/>
    </w:pPr>
    <w:rPr>
      <w:b w:val="0"/>
    </w:rPr>
  </w:style>
  <w:style w:type="paragraph" w:customStyle="1" w:styleId="01titelinhalt">
    <w:name w:val="_01_titel_inhalt"/>
    <w:basedOn w:val="02textfettlinksbuendig"/>
    <w:next w:val="03textnormalblocksatz"/>
    <w:rsid w:val="009B52F7"/>
    <w:pPr>
      <w:keepNext/>
      <w:keepLines/>
      <w:pBdr>
        <w:top w:val="single" w:sz="8" w:space="2" w:color="auto"/>
      </w:pBdr>
      <w:suppressAutoHyphens/>
      <w:spacing w:before="720" w:after="0"/>
      <w:ind w:right="23"/>
      <w:outlineLvl w:val="0"/>
    </w:pPr>
  </w:style>
  <w:style w:type="paragraph" w:customStyle="1" w:styleId="02textfettlinksbuendig">
    <w:name w:val="_02_text_fett_linksbuendig"/>
    <w:basedOn w:val="02textnormallinksbuendig"/>
    <w:rsid w:val="00D22CC7"/>
    <w:rPr>
      <w:b/>
    </w:rPr>
  </w:style>
  <w:style w:type="paragraph" w:customStyle="1" w:styleId="03textnormalblocksatz">
    <w:name w:val="_03_text_normal_blocksatz"/>
    <w:basedOn w:val="02textnormallinksbuendig"/>
    <w:link w:val="03textnormalblocksatzZchn"/>
    <w:rsid w:val="00D65D23"/>
    <w:pPr>
      <w:spacing w:before="240" w:after="0"/>
      <w:jc w:val="both"/>
    </w:pPr>
  </w:style>
  <w:style w:type="character" w:customStyle="1" w:styleId="03textnormalblocksatzZchn">
    <w:name w:val="_03_text_normal_blocksatz Zchn"/>
    <w:link w:val="03textnormalblocksatz"/>
    <w:rsid w:val="00405C35"/>
    <w:rPr>
      <w:rFonts w:ascii="Arial" w:hAnsi="Arial"/>
      <w:lang w:val="de-CH" w:eastAsia="de-DE" w:bidi="ar-SA"/>
    </w:rPr>
  </w:style>
  <w:style w:type="table" w:styleId="Tabellenraster">
    <w:name w:val="Table Grid"/>
    <w:basedOn w:val="NormaleTabelle"/>
    <w:rsid w:val="005A1521"/>
    <w:pPr>
      <w:keepNext/>
      <w:keepLines/>
      <w:spacing w:line="240" w:lineRule="exact"/>
    </w:pPr>
    <w:rPr>
      <w:rFonts w:ascii="Arial" w:hAnsi="Arial"/>
    </w:r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113" w:type="dxa"/>
      </w:tcMar>
    </w:tcPr>
  </w:style>
  <w:style w:type="paragraph" w:styleId="Kopfzeile">
    <w:name w:val="header"/>
    <w:basedOn w:val="Standard"/>
    <w:rsid w:val="00D22C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2CC7"/>
    <w:pPr>
      <w:tabs>
        <w:tab w:val="center" w:pos="4536"/>
        <w:tab w:val="right" w:pos="9072"/>
      </w:tabs>
    </w:pPr>
  </w:style>
  <w:style w:type="paragraph" w:customStyle="1" w:styleId="00haupttitelseite1">
    <w:name w:val="_00_haupttitel_seite1"/>
    <w:basedOn w:val="02textnormallinksbuendig"/>
    <w:rsid w:val="00E028D9"/>
    <w:pPr>
      <w:spacing w:before="240" w:after="0" w:line="510" w:lineRule="exact"/>
      <w:outlineLvl w:val="0"/>
    </w:pPr>
    <w:rPr>
      <w:b/>
      <w:sz w:val="46"/>
      <w:szCs w:val="46"/>
    </w:rPr>
  </w:style>
  <w:style w:type="paragraph" w:styleId="Verzeichnis2">
    <w:name w:val="toc 2"/>
    <w:basedOn w:val="Standard"/>
    <w:next w:val="Standard"/>
    <w:rsid w:val="00893BFF"/>
    <w:pPr>
      <w:tabs>
        <w:tab w:val="left" w:pos="1588"/>
        <w:tab w:val="right" w:pos="8505"/>
      </w:tabs>
      <w:ind w:left="1588" w:right="397" w:hanging="737"/>
    </w:pPr>
    <w:rPr>
      <w:szCs w:val="16"/>
    </w:rPr>
  </w:style>
  <w:style w:type="paragraph" w:customStyle="1" w:styleId="00bildladen">
    <w:name w:val="__00_bild_laden"/>
    <w:basedOn w:val="02textnormallinksbuendig"/>
    <w:link w:val="00bildladenZchn"/>
    <w:rsid w:val="00D22CC7"/>
    <w:pPr>
      <w:spacing w:after="0"/>
    </w:pPr>
  </w:style>
  <w:style w:type="paragraph" w:customStyle="1" w:styleId="03textstart">
    <w:name w:val="_03_text_start"/>
    <w:basedOn w:val="03textnormalblocksatz"/>
    <w:next w:val="03textnormalblocksatz"/>
    <w:rsid w:val="002B221B"/>
    <w:pPr>
      <w:spacing w:before="0"/>
    </w:pPr>
  </w:style>
  <w:style w:type="paragraph" w:customStyle="1" w:styleId="00fusslinks">
    <w:name w:val="_00_fuss_links"/>
    <w:basedOn w:val="02textnormallinksbuendig"/>
    <w:link w:val="00fusslinksZchn"/>
    <w:rsid w:val="0010467C"/>
    <w:pPr>
      <w:framePr w:w="3855" w:wrap="around" w:vAnchor="text" w:hAnchor="text" w:xAlign="right" w:y="1"/>
      <w:spacing w:after="0" w:line="170" w:lineRule="exact"/>
      <w:jc w:val="right"/>
    </w:pPr>
    <w:rPr>
      <w:sz w:val="14"/>
      <w:szCs w:val="14"/>
    </w:rPr>
  </w:style>
  <w:style w:type="paragraph" w:customStyle="1" w:styleId="03textfettblocksatz">
    <w:name w:val="_03_text_fett_blocksatz"/>
    <w:basedOn w:val="02textfettlinksbuendig"/>
    <w:rsid w:val="00405C35"/>
    <w:pPr>
      <w:spacing w:before="240" w:after="0"/>
      <w:jc w:val="both"/>
    </w:pPr>
  </w:style>
  <w:style w:type="paragraph" w:customStyle="1" w:styleId="00seitenzahl">
    <w:name w:val="_00_seitenzahl"/>
    <w:basedOn w:val="00fusslinks"/>
    <w:link w:val="00seitenzahlZchnZchn"/>
    <w:rsid w:val="001606CA"/>
    <w:pPr>
      <w:framePr w:w="1701" w:wrap="around" w:anchorLock="1"/>
    </w:pPr>
  </w:style>
  <w:style w:type="paragraph" w:customStyle="1" w:styleId="02textkursivlinksbuendig">
    <w:name w:val="_02_text_kursiv_linksbuendig"/>
    <w:basedOn w:val="03textkursivblocksatz"/>
    <w:rsid w:val="00D22CC7"/>
    <w:pPr>
      <w:jc w:val="left"/>
    </w:pPr>
  </w:style>
  <w:style w:type="paragraph" w:customStyle="1" w:styleId="03textkursivblocksatz">
    <w:name w:val="_03_text_kursiv_blocksatz"/>
    <w:basedOn w:val="03textnormalblocksatz"/>
    <w:link w:val="03textkursivblocksatzZchn"/>
    <w:rsid w:val="00AE07BC"/>
    <w:rPr>
      <w:i/>
    </w:rPr>
  </w:style>
  <w:style w:type="character" w:customStyle="1" w:styleId="03textkursivblocksatzZchn">
    <w:name w:val="_03_text_kursiv_blocksatz Zchn"/>
    <w:link w:val="03textkursivblocksatz"/>
    <w:rsid w:val="00405C35"/>
    <w:rPr>
      <w:rFonts w:ascii="Arial" w:hAnsi="Arial"/>
      <w:i/>
      <w:lang w:val="de-CH" w:eastAsia="de-DE" w:bidi="ar-SA"/>
    </w:rPr>
  </w:style>
  <w:style w:type="paragraph" w:customStyle="1" w:styleId="01abstandvormodul">
    <w:name w:val="_01_abstand_vor_modul"/>
    <w:rsid w:val="00F40603"/>
    <w:pPr>
      <w:spacing w:before="200" w:line="14" w:lineRule="exact"/>
    </w:pPr>
    <w:rPr>
      <w:rFonts w:ascii="Arial" w:hAnsi="Arial"/>
      <w:b/>
      <w:bCs/>
      <w:color w:val="FF00FF"/>
      <w:lang w:eastAsia="de-DE"/>
    </w:rPr>
  </w:style>
  <w:style w:type="paragraph" w:customStyle="1" w:styleId="04bildlegende">
    <w:name w:val="_04_bildlegende"/>
    <w:basedOn w:val="02textnormallinksbuendig"/>
    <w:link w:val="04bildlegendeZchn"/>
    <w:rsid w:val="00933E50"/>
    <w:pPr>
      <w:spacing w:after="0" w:line="200" w:lineRule="exact"/>
    </w:pPr>
    <w:rPr>
      <w:sz w:val="16"/>
      <w:szCs w:val="16"/>
    </w:rPr>
  </w:style>
  <w:style w:type="character" w:customStyle="1" w:styleId="04bildlegendeZchn">
    <w:name w:val="_04_bildlegende Zchn"/>
    <w:link w:val="04bildlegende"/>
    <w:rsid w:val="00933E50"/>
    <w:rPr>
      <w:rFonts w:ascii="Arial" w:hAnsi="Arial"/>
      <w:sz w:val="16"/>
      <w:szCs w:val="16"/>
      <w:lang w:val="de-CH" w:eastAsia="de-DE" w:bidi="ar-SA"/>
    </w:rPr>
  </w:style>
  <w:style w:type="paragraph" w:customStyle="1" w:styleId="02liste">
    <w:name w:val="_02_liste"/>
    <w:basedOn w:val="02textnormallinksbuendig"/>
    <w:rsid w:val="0031718B"/>
    <w:pPr>
      <w:numPr>
        <w:numId w:val="4"/>
      </w:numPr>
      <w:spacing w:before="120" w:after="0"/>
    </w:pPr>
  </w:style>
  <w:style w:type="paragraph" w:customStyle="1" w:styleId="02listeklein">
    <w:name w:val="_02_liste_klein"/>
    <w:basedOn w:val="02liste"/>
    <w:rsid w:val="00982FD3"/>
    <w:pPr>
      <w:spacing w:line="200" w:lineRule="exact"/>
    </w:pPr>
    <w:rPr>
      <w:sz w:val="16"/>
      <w:szCs w:val="16"/>
    </w:rPr>
  </w:style>
  <w:style w:type="paragraph" w:customStyle="1" w:styleId="01titelinhaltnr1">
    <w:name w:val="_01_titel_inhalt_nr_1"/>
    <w:next w:val="03textnormalblocksatz"/>
    <w:rsid w:val="003E79D5"/>
    <w:pPr>
      <w:keepNext/>
      <w:keepLines/>
      <w:numPr>
        <w:numId w:val="2"/>
      </w:numPr>
      <w:pBdr>
        <w:top w:val="single" w:sz="8" w:space="1" w:color="auto"/>
      </w:pBdr>
      <w:suppressAutoHyphens/>
      <w:spacing w:before="720" w:line="240" w:lineRule="exact"/>
      <w:outlineLvl w:val="0"/>
    </w:pPr>
    <w:rPr>
      <w:rFonts w:ascii="Arial" w:hAnsi="Arial"/>
      <w:b/>
      <w:lang w:eastAsia="de-DE"/>
    </w:rPr>
  </w:style>
  <w:style w:type="paragraph" w:customStyle="1" w:styleId="01untertitelnr2">
    <w:name w:val="_01_untertitel_nr_2"/>
    <w:next w:val="03textnormalblocksatz"/>
    <w:rsid w:val="003E79D5"/>
    <w:pPr>
      <w:keepNext/>
      <w:keepLines/>
      <w:numPr>
        <w:ilvl w:val="1"/>
        <w:numId w:val="2"/>
      </w:numPr>
      <w:pBdr>
        <w:top w:val="single" w:sz="2" w:space="2" w:color="auto"/>
      </w:pBdr>
      <w:suppressAutoHyphens/>
      <w:spacing w:before="480" w:line="240" w:lineRule="exact"/>
      <w:outlineLvl w:val="1"/>
    </w:pPr>
    <w:rPr>
      <w:rFonts w:ascii="Arial" w:hAnsi="Arial"/>
      <w:lang w:eastAsia="de-DE"/>
    </w:rPr>
  </w:style>
  <w:style w:type="character" w:styleId="Hyperlink">
    <w:name w:val="Hyperlink"/>
    <w:rsid w:val="0067522D"/>
    <w:rPr>
      <w:rFonts w:ascii="Arial" w:hAnsi="Arial"/>
      <w:color w:val="auto"/>
      <w:u w:val="none"/>
    </w:rPr>
  </w:style>
  <w:style w:type="paragraph" w:styleId="Verzeichnis1">
    <w:name w:val="toc 1"/>
    <w:basedOn w:val="Standard"/>
    <w:next w:val="Standard"/>
    <w:rsid w:val="00893BFF"/>
    <w:pPr>
      <w:pBdr>
        <w:top w:val="single" w:sz="2" w:space="1" w:color="auto"/>
        <w:between w:val="single" w:sz="2" w:space="1" w:color="auto"/>
      </w:pBdr>
      <w:tabs>
        <w:tab w:val="right" w:pos="8505"/>
      </w:tabs>
      <w:spacing w:before="240" w:after="240"/>
      <w:ind w:left="851" w:hanging="851"/>
    </w:pPr>
    <w:rPr>
      <w:color w:val="000000"/>
      <w:szCs w:val="16"/>
    </w:rPr>
  </w:style>
  <w:style w:type="paragraph" w:customStyle="1" w:styleId="99uebertitelfolgeseiten">
    <w:name w:val="99_uebertitel_folgeseiten"/>
    <w:basedOn w:val="02textfettlinksbuendig"/>
    <w:rsid w:val="00267AFA"/>
    <w:pPr>
      <w:spacing w:before="240" w:after="0"/>
    </w:pPr>
  </w:style>
  <w:style w:type="paragraph" w:customStyle="1" w:styleId="99untertitelfolgeseiten">
    <w:name w:val="99_untertitel_folgeseiten"/>
    <w:basedOn w:val="02textnormallinksbuendig"/>
    <w:rsid w:val="00BF4686"/>
    <w:pPr>
      <w:spacing w:after="0"/>
    </w:pPr>
  </w:style>
  <w:style w:type="paragraph" w:styleId="Sprechblasentext">
    <w:name w:val="Balloon Text"/>
    <w:basedOn w:val="Standard"/>
    <w:link w:val="SprechblasentextZchn"/>
    <w:rsid w:val="004D55C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04bildlegendeblocksatz">
    <w:name w:val="_04_bildlegende_blocksatz"/>
    <w:basedOn w:val="04bildlegende"/>
    <w:link w:val="04bildlegendeblocksatzZchn"/>
    <w:rsid w:val="00D22CC7"/>
    <w:pPr>
      <w:jc w:val="both"/>
    </w:pPr>
  </w:style>
  <w:style w:type="character" w:customStyle="1" w:styleId="04bildlegendeblocksatzZchn">
    <w:name w:val="_04_bildlegende_blocksatz Zchn"/>
    <w:basedOn w:val="04bildlegendeZchn"/>
    <w:link w:val="04bildlegendeblocksatz"/>
    <w:rsid w:val="00D22CC7"/>
    <w:rPr>
      <w:rFonts w:ascii="Arial" w:hAnsi="Arial"/>
      <w:sz w:val="16"/>
      <w:szCs w:val="16"/>
      <w:lang w:val="de-CH" w:eastAsia="de-DE" w:bidi="ar-SA"/>
    </w:rPr>
  </w:style>
  <w:style w:type="paragraph" w:styleId="Funotentext">
    <w:name w:val="footnote text"/>
    <w:basedOn w:val="Standard"/>
    <w:semiHidden/>
    <w:rsid w:val="0047007A"/>
    <w:pPr>
      <w:spacing w:line="168" w:lineRule="exact"/>
    </w:pPr>
    <w:rPr>
      <w:sz w:val="14"/>
      <w:szCs w:val="14"/>
    </w:rPr>
  </w:style>
  <w:style w:type="character" w:styleId="Funotenzeichen">
    <w:name w:val="footnote reference"/>
    <w:semiHidden/>
    <w:rsid w:val="0047007A"/>
    <w:rPr>
      <w:vertAlign w:val="superscript"/>
    </w:rPr>
  </w:style>
  <w:style w:type="paragraph" w:customStyle="1" w:styleId="99fussnotelinie">
    <w:name w:val="_99_fussnote_linie"/>
    <w:basedOn w:val="Standard"/>
    <w:rsid w:val="00D22CC7"/>
    <w:pPr>
      <w:pBdr>
        <w:top w:val="single" w:sz="8" w:space="0" w:color="auto"/>
      </w:pBdr>
      <w:spacing w:line="94" w:lineRule="exact"/>
      <w:ind w:right="3317"/>
    </w:pPr>
    <w:rPr>
      <w:sz w:val="14"/>
      <w:szCs w:val="14"/>
    </w:rPr>
  </w:style>
  <w:style w:type="table" w:customStyle="1" w:styleId="Tabellengitternetz2ewp">
    <w:name w:val="Tabellengitternetz2ewp"/>
    <w:basedOn w:val="Tabellenraster"/>
    <w:rsid w:val="00356B94"/>
    <w:tblPr>
      <w:tblInd w:w="0" w:type="dxa"/>
      <w:tblBorders>
        <w:top w:val="single" w:sz="8" w:space="0" w:color="auto"/>
        <w:insideV w:val="single" w:sz="2" w:space="0" w:color="auto"/>
      </w:tblBorders>
      <w:tblCellMar>
        <w:top w:w="57" w:type="dxa"/>
        <w:left w:w="85" w:type="dxa"/>
        <w:bottom w:w="51" w:type="dxa"/>
        <w:right w:w="0" w:type="dxa"/>
      </w:tblCellMar>
    </w:tblPr>
    <w:tblStylePr w:type="firstCol">
      <w:tblPr/>
      <w:tcPr>
        <w:tcMar>
          <w:top w:w="57" w:type="dxa"/>
          <w:left w:w="0" w:type="nil"/>
          <w:bottom w:w="51" w:type="dxa"/>
          <w:right w:w="0" w:type="nil"/>
        </w:tcMar>
      </w:tcPr>
    </w:tblStylePr>
  </w:style>
  <w:style w:type="paragraph" w:customStyle="1" w:styleId="88unterschriftenblockgross">
    <w:name w:val="_88_unterschriftenblock_gross"/>
    <w:basedOn w:val="Standard"/>
    <w:rsid w:val="00F143B2"/>
    <w:pPr>
      <w:keepNext/>
      <w:keepLines/>
    </w:pPr>
  </w:style>
  <w:style w:type="paragraph" w:customStyle="1" w:styleId="88unterschriftenblockklein">
    <w:name w:val="_88_unterschriftenblock_klein"/>
    <w:basedOn w:val="88unterschriftenblockgross"/>
    <w:rsid w:val="00F143B2"/>
    <w:pPr>
      <w:spacing w:line="160" w:lineRule="exact"/>
    </w:pPr>
    <w:rPr>
      <w:sz w:val="14"/>
    </w:rPr>
  </w:style>
  <w:style w:type="paragraph" w:customStyle="1" w:styleId="02halbeleerzeile">
    <w:name w:val="_02_halbe_leerzeile"/>
    <w:basedOn w:val="02textnormallinksbuendig"/>
    <w:next w:val="03textnormalblocksatz"/>
    <w:rsid w:val="00BF4686"/>
    <w:pPr>
      <w:spacing w:after="0" w:line="120" w:lineRule="exact"/>
    </w:pPr>
  </w:style>
  <w:style w:type="paragraph" w:customStyle="1" w:styleId="02leerzeile">
    <w:name w:val="_02_leerzeile"/>
    <w:basedOn w:val="02halbeleerzeile"/>
    <w:next w:val="03textnormalblocksatz"/>
    <w:rsid w:val="00E16189"/>
    <w:pPr>
      <w:spacing w:line="240" w:lineRule="exact"/>
    </w:pPr>
  </w:style>
  <w:style w:type="paragraph" w:customStyle="1" w:styleId="02listeeinzug">
    <w:name w:val="_02_liste_einzug"/>
    <w:basedOn w:val="02liste"/>
    <w:rsid w:val="00124512"/>
    <w:pPr>
      <w:numPr>
        <w:numId w:val="1"/>
      </w:numPr>
      <w:ind w:left="568" w:hanging="284"/>
    </w:pPr>
  </w:style>
  <w:style w:type="paragraph" w:customStyle="1" w:styleId="02listekleineinzug">
    <w:name w:val="_02_liste_klein_einzug"/>
    <w:basedOn w:val="02listeklein"/>
    <w:rsid w:val="00DB6F95"/>
    <w:pPr>
      <w:numPr>
        <w:numId w:val="0"/>
      </w:numPr>
      <w:tabs>
        <w:tab w:val="num" w:pos="567"/>
      </w:tabs>
      <w:ind w:left="567" w:hanging="283"/>
    </w:pPr>
  </w:style>
  <w:style w:type="paragraph" w:customStyle="1" w:styleId="02listeohneabstand">
    <w:name w:val="_02_liste_ohne_abstand"/>
    <w:basedOn w:val="02liste"/>
    <w:rsid w:val="00551CF3"/>
    <w:pPr>
      <w:spacing w:before="0"/>
    </w:pPr>
  </w:style>
  <w:style w:type="paragraph" w:customStyle="1" w:styleId="02listeeinzugohneabstand">
    <w:name w:val="_02_liste_einzug_ohne_abstand"/>
    <w:basedOn w:val="02listeeinzug"/>
    <w:rsid w:val="00551CF3"/>
    <w:pPr>
      <w:spacing w:before="0"/>
    </w:pPr>
  </w:style>
  <w:style w:type="paragraph" w:customStyle="1" w:styleId="02listekleinohneabstand">
    <w:name w:val="_02_liste_klein_ohne_abstand"/>
    <w:basedOn w:val="02listeklein"/>
    <w:rsid w:val="00551CF3"/>
    <w:pPr>
      <w:spacing w:before="0"/>
    </w:pPr>
  </w:style>
  <w:style w:type="paragraph" w:customStyle="1" w:styleId="02listekleineinzugohneabstand">
    <w:name w:val="_02_liste_klein_einzug_ohne_abstand"/>
    <w:basedOn w:val="02listekleineinzug"/>
    <w:rsid w:val="00551CF3"/>
    <w:pPr>
      <w:spacing w:before="0"/>
      <w:ind w:left="568" w:hanging="284"/>
    </w:pPr>
  </w:style>
  <w:style w:type="paragraph" w:customStyle="1" w:styleId="03nummerierung">
    <w:name w:val="_03_nummerierung"/>
    <w:basedOn w:val="03textnormalblocksatz"/>
    <w:next w:val="03nummerierungweiterezeilen"/>
    <w:rsid w:val="00104FAA"/>
    <w:pPr>
      <w:numPr>
        <w:numId w:val="5"/>
      </w:numPr>
      <w:jc w:val="left"/>
    </w:pPr>
  </w:style>
  <w:style w:type="paragraph" w:customStyle="1" w:styleId="03nummerierungklein">
    <w:name w:val="_03_nummerierung_klein"/>
    <w:basedOn w:val="03nummerierung"/>
    <w:rsid w:val="00FE09F3"/>
    <w:pPr>
      <w:numPr>
        <w:numId w:val="6"/>
      </w:numPr>
      <w:spacing w:line="200" w:lineRule="exact"/>
    </w:pPr>
    <w:rPr>
      <w:sz w:val="16"/>
    </w:rPr>
  </w:style>
  <w:style w:type="paragraph" w:customStyle="1" w:styleId="99bauherrdatum">
    <w:name w:val="99_bauherr_datum"/>
    <w:basedOn w:val="02textnormallinksbuendig"/>
    <w:rsid w:val="00BF4686"/>
    <w:pPr>
      <w:spacing w:after="0"/>
    </w:pPr>
  </w:style>
  <w:style w:type="paragraph" w:customStyle="1" w:styleId="02tabellentextgross">
    <w:name w:val="_02_tabellentext_gross"/>
    <w:basedOn w:val="02textnormallinksbuendig"/>
    <w:rsid w:val="00D429E1"/>
    <w:pPr>
      <w:spacing w:after="0"/>
    </w:pPr>
  </w:style>
  <w:style w:type="paragraph" w:customStyle="1" w:styleId="02tabellentitelgross">
    <w:name w:val="_02_tabellentitel_gross"/>
    <w:basedOn w:val="02textfettlinksbuendig"/>
    <w:rsid w:val="00D429E1"/>
    <w:pPr>
      <w:spacing w:after="0"/>
    </w:pPr>
  </w:style>
  <w:style w:type="paragraph" w:styleId="Beschriftung">
    <w:name w:val="caption"/>
    <w:basedOn w:val="04bildlegende"/>
    <w:next w:val="Standard"/>
    <w:qFormat/>
    <w:rsid w:val="00A4737C"/>
    <w:rPr>
      <w:bCs/>
    </w:rPr>
  </w:style>
  <w:style w:type="paragraph" w:styleId="Abbildungsverzeichnis">
    <w:name w:val="table of figures"/>
    <w:basedOn w:val="Standard"/>
    <w:next w:val="Standard"/>
    <w:rsid w:val="00752BF9"/>
    <w:pPr>
      <w:tabs>
        <w:tab w:val="right" w:pos="8505"/>
      </w:tabs>
      <w:suppressAutoHyphens/>
      <w:spacing w:before="240"/>
      <w:ind w:right="397"/>
      <w:contextualSpacing/>
    </w:pPr>
  </w:style>
  <w:style w:type="paragraph" w:customStyle="1" w:styleId="99pfadlinks">
    <w:name w:val="_99_pfad_links"/>
    <w:basedOn w:val="Standard"/>
    <w:rsid w:val="00B7788F"/>
    <w:pPr>
      <w:spacing w:line="140" w:lineRule="exact"/>
    </w:pPr>
    <w:rPr>
      <w:position w:val="-17"/>
      <w:sz w:val="10"/>
    </w:rPr>
  </w:style>
  <w:style w:type="paragraph" w:styleId="Dokumentstruktur">
    <w:name w:val="Document Map"/>
    <w:basedOn w:val="Standard"/>
    <w:semiHidden/>
    <w:rsid w:val="00560C07"/>
    <w:pPr>
      <w:shd w:val="clear" w:color="auto" w:fill="000080"/>
    </w:pPr>
    <w:rPr>
      <w:rFonts w:ascii="Tahoma" w:hAnsi="Tahoma" w:cs="Tahoma"/>
    </w:rPr>
  </w:style>
  <w:style w:type="paragraph" w:customStyle="1" w:styleId="99pfadfueralleseiten">
    <w:name w:val="99_pfad_fuer_alle_seiten"/>
    <w:basedOn w:val="Standard"/>
    <w:rsid w:val="006E442B"/>
    <w:pPr>
      <w:spacing w:line="140" w:lineRule="exact"/>
    </w:pPr>
    <w:rPr>
      <w:color w:val="FFFFFF"/>
      <w:sz w:val="10"/>
    </w:rPr>
  </w:style>
  <w:style w:type="paragraph" w:customStyle="1" w:styleId="00kopfzeile">
    <w:name w:val="_00_kopfzeile"/>
    <w:basedOn w:val="Standard"/>
    <w:rsid w:val="00F773B3"/>
    <w:pPr>
      <w:framePr w:w="3856" w:wrap="around" w:vAnchor="text" w:hAnchor="text" w:y="1"/>
      <w:suppressAutoHyphens/>
      <w:spacing w:line="170" w:lineRule="exact"/>
    </w:pPr>
    <w:rPr>
      <w:sz w:val="14"/>
    </w:rPr>
  </w:style>
  <w:style w:type="character" w:customStyle="1" w:styleId="99bauherrfolgeseiten">
    <w:name w:val="99_bauherr_folgeseiten"/>
    <w:rsid w:val="00B72A56"/>
    <w:rPr>
      <w:rFonts w:ascii="Arial" w:hAnsi="Arial"/>
      <w:sz w:val="20"/>
    </w:rPr>
  </w:style>
  <w:style w:type="paragraph" w:customStyle="1" w:styleId="99ortdatumfolge">
    <w:name w:val="99_ort_datum_folge"/>
    <w:basedOn w:val="99bauherrdatum"/>
    <w:rsid w:val="00F143B2"/>
    <w:pPr>
      <w:suppressAutoHyphens/>
    </w:pPr>
  </w:style>
  <w:style w:type="paragraph" w:customStyle="1" w:styleId="Formatvorlage04bildlegendeblocksatzNichtFett">
    <w:name w:val="Formatvorlage _04_bildlegende_blocksatz + Nicht Fett"/>
    <w:basedOn w:val="04bildlegendeblocksatz"/>
    <w:link w:val="Formatvorlage04bildlegendeblocksatzNichtFettZchn"/>
    <w:rsid w:val="00CA2371"/>
    <w:pPr>
      <w:tabs>
        <w:tab w:val="left" w:pos="851"/>
        <w:tab w:val="left" w:pos="1985"/>
      </w:tabs>
    </w:pPr>
    <w:rPr>
      <w:b/>
    </w:rPr>
  </w:style>
  <w:style w:type="character" w:customStyle="1" w:styleId="Formatvorlage04bildlegendeblocksatzNichtFettZchn">
    <w:name w:val="Formatvorlage _04_bildlegende_blocksatz + Nicht Fett Zchn"/>
    <w:link w:val="Formatvorlage04bildlegendeblocksatzNichtFett"/>
    <w:rsid w:val="00CA2371"/>
    <w:rPr>
      <w:rFonts w:ascii="Arial" w:hAnsi="Arial"/>
      <w:sz w:val="16"/>
      <w:szCs w:val="16"/>
      <w:lang w:val="de-DE" w:eastAsia="de-DE" w:bidi="ar-SA"/>
    </w:rPr>
  </w:style>
  <w:style w:type="paragraph" w:customStyle="1" w:styleId="99kopfzeilefueralleseiten">
    <w:name w:val="99_kopfzeile_fuer_alle_seiten"/>
    <w:basedOn w:val="99pfadfueralleseiten"/>
    <w:rsid w:val="00CF3DC1"/>
    <w:pPr>
      <w:keepNext/>
      <w:keepLines/>
      <w:framePr w:hSpace="142" w:wrap="around" w:vAnchor="page" w:hAnchor="page" w:x="1135" w:y="2269"/>
    </w:pPr>
  </w:style>
  <w:style w:type="paragraph" w:customStyle="1" w:styleId="00anhangnummer">
    <w:name w:val="_00_anhang_nummer"/>
    <w:basedOn w:val="00haupttitelseite1"/>
    <w:next w:val="00anhangtitel"/>
    <w:rsid w:val="005C6ECE"/>
    <w:pPr>
      <w:numPr>
        <w:numId w:val="8"/>
      </w:numPr>
      <w:pBdr>
        <w:top w:val="single" w:sz="8" w:space="13" w:color="auto"/>
        <w:between w:val="single" w:sz="8" w:space="13" w:color="auto"/>
      </w:pBdr>
      <w:tabs>
        <w:tab w:val="num" w:pos="0"/>
      </w:tabs>
      <w:suppressAutoHyphens/>
      <w:spacing w:after="510"/>
      <w:ind w:left="0" w:right="23"/>
    </w:pPr>
  </w:style>
  <w:style w:type="paragraph" w:customStyle="1" w:styleId="00anhangtitel">
    <w:name w:val="_00_anhang_titel"/>
    <w:basedOn w:val="00anhangnummer"/>
    <w:rsid w:val="00FF6CCD"/>
    <w:pPr>
      <w:numPr>
        <w:numId w:val="9"/>
      </w:numPr>
      <w:pBdr>
        <w:top w:val="none" w:sz="0" w:space="0" w:color="auto"/>
        <w:between w:val="none" w:sz="0" w:space="0" w:color="auto"/>
      </w:pBdr>
      <w:tabs>
        <w:tab w:val="num" w:pos="1650"/>
      </w:tabs>
      <w:spacing w:after="720"/>
    </w:pPr>
    <w:rPr>
      <w:b w:val="0"/>
    </w:rPr>
  </w:style>
  <w:style w:type="paragraph" w:styleId="Verzeichnis3">
    <w:name w:val="toc 3"/>
    <w:basedOn w:val="Standard"/>
    <w:next w:val="Standard"/>
    <w:autoRedefine/>
    <w:semiHidden/>
    <w:rsid w:val="00597CB8"/>
    <w:pPr>
      <w:tabs>
        <w:tab w:val="left" w:pos="1588"/>
        <w:tab w:val="right" w:pos="8494"/>
      </w:tabs>
      <w:ind w:left="1588" w:right="397" w:hanging="737"/>
    </w:pPr>
  </w:style>
  <w:style w:type="paragraph" w:styleId="Verzeichnis4">
    <w:name w:val="toc 4"/>
    <w:basedOn w:val="Standard"/>
    <w:next w:val="Standard"/>
    <w:autoRedefine/>
    <w:semiHidden/>
    <w:rsid w:val="00597CB8"/>
    <w:pPr>
      <w:tabs>
        <w:tab w:val="left" w:pos="1588"/>
        <w:tab w:val="right" w:pos="8494"/>
      </w:tabs>
      <w:ind w:left="1588" w:right="397" w:hanging="737"/>
    </w:pPr>
  </w:style>
  <w:style w:type="paragraph" w:styleId="Verzeichnis5">
    <w:name w:val="toc 5"/>
    <w:basedOn w:val="Standard"/>
    <w:next w:val="Standard"/>
    <w:autoRedefine/>
    <w:semiHidden/>
    <w:rsid w:val="00FC321E"/>
    <w:pPr>
      <w:spacing w:before="240"/>
      <w:contextualSpacing/>
    </w:pPr>
  </w:style>
  <w:style w:type="paragraph" w:styleId="Verzeichnis6">
    <w:name w:val="toc 6"/>
    <w:basedOn w:val="Standard"/>
    <w:next w:val="Standard"/>
    <w:autoRedefine/>
    <w:semiHidden/>
    <w:rsid w:val="000B243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B243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B243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B243D"/>
    <w:pPr>
      <w:ind w:left="1600"/>
    </w:pPr>
  </w:style>
  <w:style w:type="paragraph" w:customStyle="1" w:styleId="99warnunganhaenge">
    <w:name w:val="_99_warnung_anhaenge"/>
    <w:basedOn w:val="03textnormalblocksatz"/>
    <w:rsid w:val="001150B6"/>
    <w:rPr>
      <w:b/>
      <w:vanish/>
      <w:color w:val="FF0000"/>
      <w:sz w:val="28"/>
    </w:rPr>
  </w:style>
  <w:style w:type="paragraph" w:customStyle="1" w:styleId="99pfadanhang">
    <w:name w:val="_99_pfad_anhang"/>
    <w:basedOn w:val="Standard"/>
    <w:rsid w:val="00B979F7"/>
    <w:pPr>
      <w:spacing w:line="140" w:lineRule="exact"/>
    </w:pPr>
    <w:rPr>
      <w:noProof/>
      <w:position w:val="-17"/>
      <w:sz w:val="10"/>
    </w:rPr>
  </w:style>
  <w:style w:type="paragraph" w:customStyle="1" w:styleId="99hilfsrahmen">
    <w:name w:val="_99_hilfsrahmen"/>
    <w:basedOn w:val="99warnunganhaenge"/>
    <w:rsid w:val="008950D8"/>
    <w:rPr>
      <w:b w:val="0"/>
      <w:color w:val="auto"/>
      <w:sz w:val="16"/>
    </w:rPr>
  </w:style>
  <w:style w:type="paragraph" w:customStyle="1" w:styleId="01untertitelnr3">
    <w:name w:val="_01_untertitel_nr_3"/>
    <w:next w:val="03textnormalblocksatz"/>
    <w:rsid w:val="003E79D5"/>
    <w:pPr>
      <w:keepNext/>
      <w:keepLines/>
      <w:numPr>
        <w:ilvl w:val="2"/>
        <w:numId w:val="2"/>
      </w:numPr>
      <w:pBdr>
        <w:top w:val="single" w:sz="2" w:space="1" w:color="auto"/>
      </w:pBdr>
      <w:suppressAutoHyphens/>
      <w:spacing w:before="480" w:line="240" w:lineRule="exact"/>
      <w:outlineLvl w:val="2"/>
    </w:pPr>
    <w:rPr>
      <w:rFonts w:ascii="Arial" w:hAnsi="Arial"/>
      <w:lang w:eastAsia="de-DE"/>
    </w:rPr>
  </w:style>
  <w:style w:type="paragraph" w:customStyle="1" w:styleId="01untertitelnr4">
    <w:name w:val="_01_untertitel_nr_4"/>
    <w:next w:val="03textnormalblocksatz"/>
    <w:rsid w:val="003E79D5"/>
    <w:pPr>
      <w:keepNext/>
      <w:keepLines/>
      <w:numPr>
        <w:ilvl w:val="3"/>
        <w:numId w:val="2"/>
      </w:numPr>
      <w:pBdr>
        <w:top w:val="single" w:sz="2" w:space="2" w:color="auto"/>
      </w:pBdr>
      <w:suppressAutoHyphens/>
      <w:spacing w:before="480" w:line="240" w:lineRule="exact"/>
      <w:outlineLvl w:val="3"/>
    </w:pPr>
    <w:rPr>
      <w:rFonts w:ascii="Arial" w:hAnsi="Arial"/>
      <w:lang w:eastAsia="de-DE"/>
    </w:rPr>
  </w:style>
  <w:style w:type="paragraph" w:customStyle="1" w:styleId="02listeohneabstandzeile1">
    <w:name w:val="_02_liste_ohne_abstand_zeile1"/>
    <w:basedOn w:val="02liste"/>
    <w:next w:val="02listeohneabstand"/>
    <w:rsid w:val="00551CF3"/>
  </w:style>
  <w:style w:type="paragraph" w:customStyle="1" w:styleId="02listekleinohneabstandzeile1">
    <w:name w:val="_02_liste_klein_ohne_abstand_zeile1"/>
    <w:basedOn w:val="02listeklein"/>
    <w:next w:val="02listekleinohneabstand"/>
    <w:rsid w:val="00551CF3"/>
  </w:style>
  <w:style w:type="paragraph" w:customStyle="1" w:styleId="02grundlagenverzeichniszeile1">
    <w:name w:val="_02_grundlagenverzeichnis_zeile1"/>
    <w:basedOn w:val="02textnormallinksbuendig"/>
    <w:next w:val="02grundlagenverzeichnis"/>
    <w:rsid w:val="003570D8"/>
    <w:pPr>
      <w:numPr>
        <w:numId w:val="10"/>
      </w:numPr>
      <w:spacing w:before="240" w:after="0"/>
    </w:pPr>
  </w:style>
  <w:style w:type="paragraph" w:customStyle="1" w:styleId="02grundlagenverzeichnis">
    <w:name w:val="_02_grundlagenverzeichnis"/>
    <w:basedOn w:val="02grundlagenverzeichniszeile1"/>
    <w:rsid w:val="003570D8"/>
    <w:pPr>
      <w:spacing w:before="120"/>
    </w:pPr>
  </w:style>
  <w:style w:type="paragraph" w:customStyle="1" w:styleId="00titelinhaltsverzeichnis">
    <w:name w:val="_00_titel_inhaltsverzeichnis"/>
    <w:rsid w:val="003A22FF"/>
    <w:pPr>
      <w:pBdr>
        <w:top w:val="single" w:sz="8" w:space="2" w:color="auto"/>
      </w:pBdr>
      <w:spacing w:before="720" w:line="240" w:lineRule="exact"/>
    </w:pPr>
    <w:rPr>
      <w:rFonts w:ascii="Arial" w:hAnsi="Arial"/>
      <w:b/>
      <w:lang w:eastAsia="de-DE"/>
    </w:rPr>
  </w:style>
  <w:style w:type="paragraph" w:customStyle="1" w:styleId="02textimpressum">
    <w:name w:val="_02_text_impressum"/>
    <w:basedOn w:val="Standard"/>
    <w:rsid w:val="000C2D71"/>
    <w:pPr>
      <w:spacing w:before="240"/>
      <w:ind w:left="1985" w:hanging="1985"/>
    </w:pPr>
  </w:style>
  <w:style w:type="paragraph" w:customStyle="1" w:styleId="04bildlegendeabstand">
    <w:name w:val="_04_bildlegende_abstand"/>
    <w:basedOn w:val="04bildlegende"/>
    <w:rsid w:val="001018B9"/>
    <w:pPr>
      <w:keepLines/>
      <w:spacing w:after="80"/>
    </w:pPr>
  </w:style>
  <w:style w:type="paragraph" w:customStyle="1" w:styleId="00anhangabstanvor">
    <w:name w:val="_00_anhang_abstanvor"/>
    <w:basedOn w:val="00anhangnummer"/>
    <w:rsid w:val="00FF0884"/>
    <w:pPr>
      <w:numPr>
        <w:numId w:val="0"/>
      </w:numPr>
      <w:pBdr>
        <w:top w:val="none" w:sz="0" w:space="0" w:color="auto"/>
      </w:pBdr>
      <w:tabs>
        <w:tab w:val="num" w:pos="1650"/>
      </w:tabs>
      <w:spacing w:after="620"/>
      <w:outlineLvl w:val="9"/>
    </w:pPr>
  </w:style>
  <w:style w:type="paragraph" w:customStyle="1" w:styleId="99aktenmodultitel">
    <w:name w:val="99_aktenmodul_titel"/>
    <w:basedOn w:val="99aktennmodultext"/>
    <w:rsid w:val="00897FCE"/>
    <w:rPr>
      <w:sz w:val="16"/>
      <w:szCs w:val="16"/>
    </w:rPr>
  </w:style>
  <w:style w:type="paragraph" w:customStyle="1" w:styleId="99aktennmodultext">
    <w:name w:val="99_aktennmodul_text"/>
    <w:basedOn w:val="Standard"/>
    <w:rsid w:val="00897FCE"/>
    <w:pPr>
      <w:keepNext/>
      <w:keepLines/>
    </w:pPr>
    <w:rPr>
      <w:sz w:val="20"/>
    </w:rPr>
  </w:style>
  <w:style w:type="paragraph" w:customStyle="1" w:styleId="03nummerierungweiterezeilen">
    <w:name w:val="_03_nummerierung_weitere_zeilen"/>
    <w:basedOn w:val="03nummerierung"/>
    <w:rsid w:val="00104FAA"/>
    <w:pPr>
      <w:spacing w:before="0"/>
    </w:pPr>
  </w:style>
  <w:style w:type="character" w:customStyle="1" w:styleId="00fusslinksZchn">
    <w:name w:val="_00_fuss_links Zchn"/>
    <w:link w:val="00fusslinks"/>
    <w:rsid w:val="00CD34F9"/>
    <w:rPr>
      <w:rFonts w:ascii="Arial" w:hAnsi="Arial"/>
      <w:sz w:val="14"/>
      <w:szCs w:val="14"/>
      <w:lang w:val="de-CH" w:eastAsia="de-DE" w:bidi="ar-SA"/>
    </w:rPr>
  </w:style>
  <w:style w:type="character" w:customStyle="1" w:styleId="00seitenzahlZchnZchn">
    <w:name w:val="_00_seitenzahl Zchn Zchn"/>
    <w:basedOn w:val="00fusslinksZchn"/>
    <w:link w:val="00seitenzahl"/>
    <w:rsid w:val="001606CA"/>
    <w:rPr>
      <w:rFonts w:ascii="Arial" w:hAnsi="Arial"/>
      <w:sz w:val="14"/>
      <w:szCs w:val="14"/>
      <w:lang w:val="de-CH" w:eastAsia="de-DE" w:bidi="ar-SA"/>
    </w:rPr>
  </w:style>
  <w:style w:type="character" w:customStyle="1" w:styleId="00bildladenZchn">
    <w:name w:val="__00_bild_laden Zchn"/>
    <w:link w:val="00bildladen"/>
    <w:rsid w:val="00A74785"/>
    <w:rPr>
      <w:rFonts w:ascii="Arial" w:hAnsi="Arial"/>
      <w:lang w:val="de-CH" w:eastAsia="de-DE" w:bidi="ar-SA"/>
    </w:rPr>
  </w:style>
  <w:style w:type="paragraph" w:customStyle="1" w:styleId="99pfad">
    <w:name w:val="_99_pfad"/>
    <w:basedOn w:val="Standard"/>
    <w:rsid w:val="001606CA"/>
    <w:pPr>
      <w:framePr w:w="6804" w:wrap="around" w:vAnchor="text" w:hAnchor="text" w:y="1" w:anchorLock="1"/>
      <w:spacing w:line="140" w:lineRule="exact"/>
    </w:pPr>
    <w:rPr>
      <w:sz w:val="10"/>
      <w:szCs w:val="10"/>
    </w:rPr>
  </w:style>
  <w:style w:type="character" w:customStyle="1" w:styleId="SprechblasentextZchn">
    <w:name w:val="Sprechblasentext Zchn"/>
    <w:link w:val="Sprechblasentext"/>
    <w:rsid w:val="004D55CE"/>
    <w:rPr>
      <w:rFonts w:ascii="Tahoma" w:hAnsi="Tahoma" w:cs="Tahoma"/>
      <w:sz w:val="16"/>
      <w:szCs w:val="16"/>
      <w:lang w:val="de-DE" w:eastAsia="de-DE"/>
    </w:rPr>
  </w:style>
  <w:style w:type="paragraph" w:customStyle="1" w:styleId="CIKopfzeile2">
    <w:name w:val="CIKopfzeile2"/>
    <w:basedOn w:val="Standard"/>
    <w:rsid w:val="00BE1768"/>
    <w:pPr>
      <w:spacing w:before="0" w:after="0" w:line="260" w:lineRule="exact"/>
    </w:pPr>
    <w:rPr>
      <w:sz w:val="20"/>
      <w:szCs w:val="24"/>
      <w:lang w:val="de-CH"/>
    </w:rPr>
  </w:style>
  <w:style w:type="paragraph" w:customStyle="1" w:styleId="CIKopfzeile1">
    <w:name w:val="CIKopfzeile1"/>
    <w:basedOn w:val="Standard"/>
    <w:rsid w:val="00BE1768"/>
    <w:pPr>
      <w:spacing w:before="0" w:after="0" w:line="260" w:lineRule="exact"/>
    </w:pPr>
    <w:rPr>
      <w:b/>
      <w:sz w:val="20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0AE4"/>
    <w:pPr>
      <w:spacing w:before="40" w:after="40"/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02textnormallinksbuendig"/>
    <w:qFormat/>
    <w:rsid w:val="001E3CB0"/>
    <w:pPr>
      <w:numPr>
        <w:numId w:val="7"/>
      </w:numPr>
      <w:spacing w:after="120"/>
      <w:outlineLvl w:val="0"/>
    </w:pPr>
  </w:style>
  <w:style w:type="paragraph" w:styleId="berschrift2">
    <w:name w:val="heading 2"/>
    <w:basedOn w:val="01untertitelinhalt"/>
    <w:next w:val="Standard"/>
    <w:qFormat/>
    <w:rsid w:val="00FE09F3"/>
    <w:pPr>
      <w:numPr>
        <w:ilvl w:val="1"/>
        <w:numId w:val="6"/>
      </w:numPr>
      <w:outlineLvl w:val="1"/>
    </w:pPr>
  </w:style>
  <w:style w:type="paragraph" w:styleId="berschrift3">
    <w:name w:val="heading 3"/>
    <w:basedOn w:val="berschrift2"/>
    <w:next w:val="Standard"/>
    <w:qFormat/>
    <w:rsid w:val="00FE09F3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FE09F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E09F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E09F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E09F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E09F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E09F3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normallinksbuendig">
    <w:name w:val="_02_text_normal_linksbuendig"/>
    <w:basedOn w:val="Standard"/>
    <w:link w:val="02textnormallinksbuendigZchn"/>
    <w:rsid w:val="00D22CC7"/>
    <w:pPr>
      <w:spacing w:after="240"/>
    </w:pPr>
  </w:style>
  <w:style w:type="character" w:customStyle="1" w:styleId="02textnormallinksbuendigZchn">
    <w:name w:val="_02_text_normal_linksbuendig Zchn"/>
    <w:link w:val="02textnormallinksbuendig"/>
    <w:rsid w:val="00D22CC7"/>
    <w:rPr>
      <w:rFonts w:ascii="Arial" w:hAnsi="Arial"/>
      <w:lang w:val="de-DE" w:eastAsia="de-DE" w:bidi="ar-SA"/>
    </w:rPr>
  </w:style>
  <w:style w:type="paragraph" w:customStyle="1" w:styleId="01untertitelinhalt">
    <w:name w:val="_01_untertitel_inhalt"/>
    <w:basedOn w:val="01titelinhalt"/>
    <w:next w:val="03textnormalblocksatz"/>
    <w:rsid w:val="00E22221"/>
    <w:pPr>
      <w:pBdr>
        <w:top w:val="single" w:sz="2" w:space="2" w:color="auto"/>
      </w:pBdr>
      <w:spacing w:before="480"/>
      <w:outlineLvl w:val="2"/>
    </w:pPr>
    <w:rPr>
      <w:b w:val="0"/>
    </w:rPr>
  </w:style>
  <w:style w:type="paragraph" w:customStyle="1" w:styleId="01titelinhalt">
    <w:name w:val="_01_titel_inhalt"/>
    <w:basedOn w:val="02textfettlinksbuendig"/>
    <w:next w:val="03textnormalblocksatz"/>
    <w:rsid w:val="009B52F7"/>
    <w:pPr>
      <w:keepNext/>
      <w:keepLines/>
      <w:pBdr>
        <w:top w:val="single" w:sz="8" w:space="2" w:color="auto"/>
      </w:pBdr>
      <w:suppressAutoHyphens/>
      <w:spacing w:before="720" w:after="0"/>
      <w:ind w:right="23"/>
      <w:outlineLvl w:val="0"/>
    </w:pPr>
  </w:style>
  <w:style w:type="paragraph" w:customStyle="1" w:styleId="02textfettlinksbuendig">
    <w:name w:val="_02_text_fett_linksbuendig"/>
    <w:basedOn w:val="02textnormallinksbuendig"/>
    <w:rsid w:val="00D22CC7"/>
    <w:rPr>
      <w:b/>
    </w:rPr>
  </w:style>
  <w:style w:type="paragraph" w:customStyle="1" w:styleId="03textnormalblocksatz">
    <w:name w:val="_03_text_normal_blocksatz"/>
    <w:basedOn w:val="02textnormallinksbuendig"/>
    <w:link w:val="03textnormalblocksatzZchn"/>
    <w:rsid w:val="00D65D23"/>
    <w:pPr>
      <w:spacing w:before="240" w:after="0"/>
      <w:jc w:val="both"/>
    </w:pPr>
  </w:style>
  <w:style w:type="character" w:customStyle="1" w:styleId="03textnormalblocksatzZchn">
    <w:name w:val="_03_text_normal_blocksatz Zchn"/>
    <w:link w:val="03textnormalblocksatz"/>
    <w:rsid w:val="00405C35"/>
    <w:rPr>
      <w:rFonts w:ascii="Arial" w:hAnsi="Arial"/>
      <w:lang w:val="de-CH" w:eastAsia="de-DE" w:bidi="ar-SA"/>
    </w:rPr>
  </w:style>
  <w:style w:type="table" w:styleId="Tabellenraster">
    <w:name w:val="Table Grid"/>
    <w:basedOn w:val="NormaleTabelle"/>
    <w:rsid w:val="005A1521"/>
    <w:pPr>
      <w:keepNext/>
      <w:keepLines/>
      <w:spacing w:line="240" w:lineRule="exact"/>
    </w:pPr>
    <w:rPr>
      <w:rFonts w:ascii="Arial" w:hAnsi="Arial"/>
    </w:r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113" w:type="dxa"/>
      </w:tcMar>
    </w:tcPr>
  </w:style>
  <w:style w:type="paragraph" w:styleId="Kopfzeile">
    <w:name w:val="header"/>
    <w:basedOn w:val="Standard"/>
    <w:rsid w:val="00D22C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2CC7"/>
    <w:pPr>
      <w:tabs>
        <w:tab w:val="center" w:pos="4536"/>
        <w:tab w:val="right" w:pos="9072"/>
      </w:tabs>
    </w:pPr>
  </w:style>
  <w:style w:type="paragraph" w:customStyle="1" w:styleId="00haupttitelseite1">
    <w:name w:val="_00_haupttitel_seite1"/>
    <w:basedOn w:val="02textnormallinksbuendig"/>
    <w:rsid w:val="00E028D9"/>
    <w:pPr>
      <w:spacing w:before="240" w:after="0" w:line="510" w:lineRule="exact"/>
      <w:outlineLvl w:val="0"/>
    </w:pPr>
    <w:rPr>
      <w:b/>
      <w:sz w:val="46"/>
      <w:szCs w:val="46"/>
    </w:rPr>
  </w:style>
  <w:style w:type="paragraph" w:styleId="Verzeichnis2">
    <w:name w:val="toc 2"/>
    <w:basedOn w:val="Standard"/>
    <w:next w:val="Standard"/>
    <w:rsid w:val="00893BFF"/>
    <w:pPr>
      <w:tabs>
        <w:tab w:val="left" w:pos="1588"/>
        <w:tab w:val="right" w:pos="8505"/>
      </w:tabs>
      <w:ind w:left="1588" w:right="397" w:hanging="737"/>
    </w:pPr>
    <w:rPr>
      <w:szCs w:val="16"/>
    </w:rPr>
  </w:style>
  <w:style w:type="paragraph" w:customStyle="1" w:styleId="00bildladen">
    <w:name w:val="__00_bild_laden"/>
    <w:basedOn w:val="02textnormallinksbuendig"/>
    <w:link w:val="00bildladenZchn"/>
    <w:rsid w:val="00D22CC7"/>
    <w:pPr>
      <w:spacing w:after="0"/>
    </w:pPr>
  </w:style>
  <w:style w:type="paragraph" w:customStyle="1" w:styleId="03textstart">
    <w:name w:val="_03_text_start"/>
    <w:basedOn w:val="03textnormalblocksatz"/>
    <w:next w:val="03textnormalblocksatz"/>
    <w:rsid w:val="002B221B"/>
    <w:pPr>
      <w:spacing w:before="0"/>
    </w:pPr>
  </w:style>
  <w:style w:type="paragraph" w:customStyle="1" w:styleId="00fusslinks">
    <w:name w:val="_00_fuss_links"/>
    <w:basedOn w:val="02textnormallinksbuendig"/>
    <w:link w:val="00fusslinksZchn"/>
    <w:rsid w:val="0010467C"/>
    <w:pPr>
      <w:framePr w:w="3855" w:wrap="around" w:vAnchor="text" w:hAnchor="text" w:xAlign="right" w:y="1"/>
      <w:spacing w:after="0" w:line="170" w:lineRule="exact"/>
      <w:jc w:val="right"/>
    </w:pPr>
    <w:rPr>
      <w:sz w:val="14"/>
      <w:szCs w:val="14"/>
    </w:rPr>
  </w:style>
  <w:style w:type="paragraph" w:customStyle="1" w:styleId="03textfettblocksatz">
    <w:name w:val="_03_text_fett_blocksatz"/>
    <w:basedOn w:val="02textfettlinksbuendig"/>
    <w:rsid w:val="00405C35"/>
    <w:pPr>
      <w:spacing w:before="240" w:after="0"/>
      <w:jc w:val="both"/>
    </w:pPr>
  </w:style>
  <w:style w:type="paragraph" w:customStyle="1" w:styleId="00seitenzahl">
    <w:name w:val="_00_seitenzahl"/>
    <w:basedOn w:val="00fusslinks"/>
    <w:link w:val="00seitenzahlZchnZchn"/>
    <w:rsid w:val="001606CA"/>
    <w:pPr>
      <w:framePr w:w="1701" w:wrap="around" w:anchorLock="1"/>
    </w:pPr>
  </w:style>
  <w:style w:type="paragraph" w:customStyle="1" w:styleId="02textkursivlinksbuendig">
    <w:name w:val="_02_text_kursiv_linksbuendig"/>
    <w:basedOn w:val="03textkursivblocksatz"/>
    <w:rsid w:val="00D22CC7"/>
    <w:pPr>
      <w:jc w:val="left"/>
    </w:pPr>
  </w:style>
  <w:style w:type="paragraph" w:customStyle="1" w:styleId="03textkursivblocksatz">
    <w:name w:val="_03_text_kursiv_blocksatz"/>
    <w:basedOn w:val="03textnormalblocksatz"/>
    <w:link w:val="03textkursivblocksatzZchn"/>
    <w:rsid w:val="00AE07BC"/>
    <w:rPr>
      <w:i/>
    </w:rPr>
  </w:style>
  <w:style w:type="character" w:customStyle="1" w:styleId="03textkursivblocksatzZchn">
    <w:name w:val="_03_text_kursiv_blocksatz Zchn"/>
    <w:link w:val="03textkursivblocksatz"/>
    <w:rsid w:val="00405C35"/>
    <w:rPr>
      <w:rFonts w:ascii="Arial" w:hAnsi="Arial"/>
      <w:i/>
      <w:lang w:val="de-CH" w:eastAsia="de-DE" w:bidi="ar-SA"/>
    </w:rPr>
  </w:style>
  <w:style w:type="paragraph" w:customStyle="1" w:styleId="01abstandvormodul">
    <w:name w:val="_01_abstand_vor_modul"/>
    <w:rsid w:val="00F40603"/>
    <w:pPr>
      <w:spacing w:before="200" w:line="14" w:lineRule="exact"/>
    </w:pPr>
    <w:rPr>
      <w:rFonts w:ascii="Arial" w:hAnsi="Arial"/>
      <w:b/>
      <w:bCs/>
      <w:color w:val="FF00FF"/>
      <w:lang w:eastAsia="de-DE"/>
    </w:rPr>
  </w:style>
  <w:style w:type="paragraph" w:customStyle="1" w:styleId="04bildlegende">
    <w:name w:val="_04_bildlegende"/>
    <w:basedOn w:val="02textnormallinksbuendig"/>
    <w:link w:val="04bildlegendeZchn"/>
    <w:rsid w:val="00933E50"/>
    <w:pPr>
      <w:spacing w:after="0" w:line="200" w:lineRule="exact"/>
    </w:pPr>
    <w:rPr>
      <w:sz w:val="16"/>
      <w:szCs w:val="16"/>
    </w:rPr>
  </w:style>
  <w:style w:type="character" w:customStyle="1" w:styleId="04bildlegendeZchn">
    <w:name w:val="_04_bildlegende Zchn"/>
    <w:link w:val="04bildlegende"/>
    <w:rsid w:val="00933E50"/>
    <w:rPr>
      <w:rFonts w:ascii="Arial" w:hAnsi="Arial"/>
      <w:sz w:val="16"/>
      <w:szCs w:val="16"/>
      <w:lang w:val="de-CH" w:eastAsia="de-DE" w:bidi="ar-SA"/>
    </w:rPr>
  </w:style>
  <w:style w:type="paragraph" w:customStyle="1" w:styleId="02liste">
    <w:name w:val="_02_liste"/>
    <w:basedOn w:val="02textnormallinksbuendig"/>
    <w:rsid w:val="0031718B"/>
    <w:pPr>
      <w:numPr>
        <w:numId w:val="4"/>
      </w:numPr>
      <w:spacing w:before="120" w:after="0"/>
    </w:pPr>
  </w:style>
  <w:style w:type="paragraph" w:customStyle="1" w:styleId="02listeklein">
    <w:name w:val="_02_liste_klein"/>
    <w:basedOn w:val="02liste"/>
    <w:rsid w:val="00982FD3"/>
    <w:pPr>
      <w:spacing w:line="200" w:lineRule="exact"/>
    </w:pPr>
    <w:rPr>
      <w:sz w:val="16"/>
      <w:szCs w:val="16"/>
    </w:rPr>
  </w:style>
  <w:style w:type="paragraph" w:customStyle="1" w:styleId="01titelinhaltnr1">
    <w:name w:val="_01_titel_inhalt_nr_1"/>
    <w:next w:val="03textnormalblocksatz"/>
    <w:rsid w:val="003E79D5"/>
    <w:pPr>
      <w:keepNext/>
      <w:keepLines/>
      <w:numPr>
        <w:numId w:val="2"/>
      </w:numPr>
      <w:pBdr>
        <w:top w:val="single" w:sz="8" w:space="1" w:color="auto"/>
      </w:pBdr>
      <w:suppressAutoHyphens/>
      <w:spacing w:before="720" w:line="240" w:lineRule="exact"/>
      <w:outlineLvl w:val="0"/>
    </w:pPr>
    <w:rPr>
      <w:rFonts w:ascii="Arial" w:hAnsi="Arial"/>
      <w:b/>
      <w:lang w:eastAsia="de-DE"/>
    </w:rPr>
  </w:style>
  <w:style w:type="paragraph" w:customStyle="1" w:styleId="01untertitelnr2">
    <w:name w:val="_01_untertitel_nr_2"/>
    <w:next w:val="03textnormalblocksatz"/>
    <w:rsid w:val="003E79D5"/>
    <w:pPr>
      <w:keepNext/>
      <w:keepLines/>
      <w:numPr>
        <w:ilvl w:val="1"/>
        <w:numId w:val="2"/>
      </w:numPr>
      <w:pBdr>
        <w:top w:val="single" w:sz="2" w:space="2" w:color="auto"/>
      </w:pBdr>
      <w:suppressAutoHyphens/>
      <w:spacing w:before="480" w:line="240" w:lineRule="exact"/>
      <w:outlineLvl w:val="1"/>
    </w:pPr>
    <w:rPr>
      <w:rFonts w:ascii="Arial" w:hAnsi="Arial"/>
      <w:lang w:eastAsia="de-DE"/>
    </w:rPr>
  </w:style>
  <w:style w:type="character" w:styleId="Hyperlink">
    <w:name w:val="Hyperlink"/>
    <w:rsid w:val="0067522D"/>
    <w:rPr>
      <w:rFonts w:ascii="Arial" w:hAnsi="Arial"/>
      <w:color w:val="auto"/>
      <w:u w:val="none"/>
    </w:rPr>
  </w:style>
  <w:style w:type="paragraph" w:styleId="Verzeichnis1">
    <w:name w:val="toc 1"/>
    <w:basedOn w:val="Standard"/>
    <w:next w:val="Standard"/>
    <w:rsid w:val="00893BFF"/>
    <w:pPr>
      <w:pBdr>
        <w:top w:val="single" w:sz="2" w:space="1" w:color="auto"/>
        <w:between w:val="single" w:sz="2" w:space="1" w:color="auto"/>
      </w:pBdr>
      <w:tabs>
        <w:tab w:val="right" w:pos="8505"/>
      </w:tabs>
      <w:spacing w:before="240" w:after="240"/>
      <w:ind w:left="851" w:hanging="851"/>
    </w:pPr>
    <w:rPr>
      <w:color w:val="000000"/>
      <w:szCs w:val="16"/>
    </w:rPr>
  </w:style>
  <w:style w:type="paragraph" w:customStyle="1" w:styleId="99uebertitelfolgeseiten">
    <w:name w:val="99_uebertitel_folgeseiten"/>
    <w:basedOn w:val="02textfettlinksbuendig"/>
    <w:rsid w:val="00267AFA"/>
    <w:pPr>
      <w:spacing w:before="240" w:after="0"/>
    </w:pPr>
  </w:style>
  <w:style w:type="paragraph" w:customStyle="1" w:styleId="99untertitelfolgeseiten">
    <w:name w:val="99_untertitel_folgeseiten"/>
    <w:basedOn w:val="02textnormallinksbuendig"/>
    <w:rsid w:val="00BF4686"/>
    <w:pPr>
      <w:spacing w:after="0"/>
    </w:pPr>
  </w:style>
  <w:style w:type="paragraph" w:styleId="Sprechblasentext">
    <w:name w:val="Balloon Text"/>
    <w:basedOn w:val="Standard"/>
    <w:link w:val="SprechblasentextZchn"/>
    <w:rsid w:val="004D55C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04bildlegendeblocksatz">
    <w:name w:val="_04_bildlegende_blocksatz"/>
    <w:basedOn w:val="04bildlegende"/>
    <w:link w:val="04bildlegendeblocksatzZchn"/>
    <w:rsid w:val="00D22CC7"/>
    <w:pPr>
      <w:jc w:val="both"/>
    </w:pPr>
  </w:style>
  <w:style w:type="character" w:customStyle="1" w:styleId="04bildlegendeblocksatzZchn">
    <w:name w:val="_04_bildlegende_blocksatz Zchn"/>
    <w:basedOn w:val="04bildlegendeZchn"/>
    <w:link w:val="04bildlegendeblocksatz"/>
    <w:rsid w:val="00D22CC7"/>
    <w:rPr>
      <w:rFonts w:ascii="Arial" w:hAnsi="Arial"/>
      <w:sz w:val="16"/>
      <w:szCs w:val="16"/>
      <w:lang w:val="de-CH" w:eastAsia="de-DE" w:bidi="ar-SA"/>
    </w:rPr>
  </w:style>
  <w:style w:type="paragraph" w:styleId="Funotentext">
    <w:name w:val="footnote text"/>
    <w:basedOn w:val="Standard"/>
    <w:semiHidden/>
    <w:rsid w:val="0047007A"/>
    <w:pPr>
      <w:spacing w:line="168" w:lineRule="exact"/>
    </w:pPr>
    <w:rPr>
      <w:sz w:val="14"/>
      <w:szCs w:val="14"/>
    </w:rPr>
  </w:style>
  <w:style w:type="character" w:styleId="Funotenzeichen">
    <w:name w:val="footnote reference"/>
    <w:semiHidden/>
    <w:rsid w:val="0047007A"/>
    <w:rPr>
      <w:vertAlign w:val="superscript"/>
    </w:rPr>
  </w:style>
  <w:style w:type="paragraph" w:customStyle="1" w:styleId="99fussnotelinie">
    <w:name w:val="_99_fussnote_linie"/>
    <w:basedOn w:val="Standard"/>
    <w:rsid w:val="00D22CC7"/>
    <w:pPr>
      <w:pBdr>
        <w:top w:val="single" w:sz="8" w:space="0" w:color="auto"/>
      </w:pBdr>
      <w:spacing w:line="94" w:lineRule="exact"/>
      <w:ind w:right="3317"/>
    </w:pPr>
    <w:rPr>
      <w:sz w:val="14"/>
      <w:szCs w:val="14"/>
    </w:rPr>
  </w:style>
  <w:style w:type="table" w:customStyle="1" w:styleId="Tabellengitternetz2ewp">
    <w:name w:val="Tabellengitternetz2ewp"/>
    <w:basedOn w:val="Tabellenraster"/>
    <w:rsid w:val="00356B94"/>
    <w:tblPr>
      <w:tblInd w:w="0" w:type="dxa"/>
      <w:tblBorders>
        <w:top w:val="single" w:sz="8" w:space="0" w:color="auto"/>
        <w:insideV w:val="single" w:sz="2" w:space="0" w:color="auto"/>
      </w:tblBorders>
      <w:tblCellMar>
        <w:top w:w="57" w:type="dxa"/>
        <w:left w:w="85" w:type="dxa"/>
        <w:bottom w:w="51" w:type="dxa"/>
        <w:right w:w="0" w:type="dxa"/>
      </w:tblCellMar>
    </w:tblPr>
    <w:tblStylePr w:type="firstCol">
      <w:tblPr/>
      <w:tcPr>
        <w:tcMar>
          <w:top w:w="57" w:type="dxa"/>
          <w:left w:w="0" w:type="nil"/>
          <w:bottom w:w="51" w:type="dxa"/>
          <w:right w:w="0" w:type="nil"/>
        </w:tcMar>
      </w:tcPr>
    </w:tblStylePr>
  </w:style>
  <w:style w:type="paragraph" w:customStyle="1" w:styleId="88unterschriftenblockgross">
    <w:name w:val="_88_unterschriftenblock_gross"/>
    <w:basedOn w:val="Standard"/>
    <w:rsid w:val="00F143B2"/>
    <w:pPr>
      <w:keepNext/>
      <w:keepLines/>
    </w:pPr>
  </w:style>
  <w:style w:type="paragraph" w:customStyle="1" w:styleId="88unterschriftenblockklein">
    <w:name w:val="_88_unterschriftenblock_klein"/>
    <w:basedOn w:val="88unterschriftenblockgross"/>
    <w:rsid w:val="00F143B2"/>
    <w:pPr>
      <w:spacing w:line="160" w:lineRule="exact"/>
    </w:pPr>
    <w:rPr>
      <w:sz w:val="14"/>
    </w:rPr>
  </w:style>
  <w:style w:type="paragraph" w:customStyle="1" w:styleId="02halbeleerzeile">
    <w:name w:val="_02_halbe_leerzeile"/>
    <w:basedOn w:val="02textnormallinksbuendig"/>
    <w:next w:val="03textnormalblocksatz"/>
    <w:rsid w:val="00BF4686"/>
    <w:pPr>
      <w:spacing w:after="0" w:line="120" w:lineRule="exact"/>
    </w:pPr>
  </w:style>
  <w:style w:type="paragraph" w:customStyle="1" w:styleId="02leerzeile">
    <w:name w:val="_02_leerzeile"/>
    <w:basedOn w:val="02halbeleerzeile"/>
    <w:next w:val="03textnormalblocksatz"/>
    <w:rsid w:val="00E16189"/>
    <w:pPr>
      <w:spacing w:line="240" w:lineRule="exact"/>
    </w:pPr>
  </w:style>
  <w:style w:type="paragraph" w:customStyle="1" w:styleId="02listeeinzug">
    <w:name w:val="_02_liste_einzug"/>
    <w:basedOn w:val="02liste"/>
    <w:rsid w:val="00124512"/>
    <w:pPr>
      <w:numPr>
        <w:numId w:val="1"/>
      </w:numPr>
      <w:ind w:left="568" w:hanging="284"/>
    </w:pPr>
  </w:style>
  <w:style w:type="paragraph" w:customStyle="1" w:styleId="02listekleineinzug">
    <w:name w:val="_02_liste_klein_einzug"/>
    <w:basedOn w:val="02listeklein"/>
    <w:rsid w:val="00DB6F95"/>
    <w:pPr>
      <w:numPr>
        <w:numId w:val="0"/>
      </w:numPr>
      <w:tabs>
        <w:tab w:val="num" w:pos="567"/>
      </w:tabs>
      <w:ind w:left="567" w:hanging="283"/>
    </w:pPr>
  </w:style>
  <w:style w:type="paragraph" w:customStyle="1" w:styleId="02listeohneabstand">
    <w:name w:val="_02_liste_ohne_abstand"/>
    <w:basedOn w:val="02liste"/>
    <w:rsid w:val="00551CF3"/>
    <w:pPr>
      <w:spacing w:before="0"/>
    </w:pPr>
  </w:style>
  <w:style w:type="paragraph" w:customStyle="1" w:styleId="02listeeinzugohneabstand">
    <w:name w:val="_02_liste_einzug_ohne_abstand"/>
    <w:basedOn w:val="02listeeinzug"/>
    <w:rsid w:val="00551CF3"/>
    <w:pPr>
      <w:spacing w:before="0"/>
    </w:pPr>
  </w:style>
  <w:style w:type="paragraph" w:customStyle="1" w:styleId="02listekleinohneabstand">
    <w:name w:val="_02_liste_klein_ohne_abstand"/>
    <w:basedOn w:val="02listeklein"/>
    <w:rsid w:val="00551CF3"/>
    <w:pPr>
      <w:spacing w:before="0"/>
    </w:pPr>
  </w:style>
  <w:style w:type="paragraph" w:customStyle="1" w:styleId="02listekleineinzugohneabstand">
    <w:name w:val="_02_liste_klein_einzug_ohne_abstand"/>
    <w:basedOn w:val="02listekleineinzug"/>
    <w:rsid w:val="00551CF3"/>
    <w:pPr>
      <w:spacing w:before="0"/>
      <w:ind w:left="568" w:hanging="284"/>
    </w:pPr>
  </w:style>
  <w:style w:type="paragraph" w:customStyle="1" w:styleId="03nummerierung">
    <w:name w:val="_03_nummerierung"/>
    <w:basedOn w:val="03textnormalblocksatz"/>
    <w:next w:val="03nummerierungweiterezeilen"/>
    <w:rsid w:val="00104FAA"/>
    <w:pPr>
      <w:numPr>
        <w:numId w:val="5"/>
      </w:numPr>
      <w:jc w:val="left"/>
    </w:pPr>
  </w:style>
  <w:style w:type="paragraph" w:customStyle="1" w:styleId="03nummerierungklein">
    <w:name w:val="_03_nummerierung_klein"/>
    <w:basedOn w:val="03nummerierung"/>
    <w:rsid w:val="00FE09F3"/>
    <w:pPr>
      <w:numPr>
        <w:numId w:val="6"/>
      </w:numPr>
      <w:spacing w:line="200" w:lineRule="exact"/>
    </w:pPr>
    <w:rPr>
      <w:sz w:val="16"/>
    </w:rPr>
  </w:style>
  <w:style w:type="paragraph" w:customStyle="1" w:styleId="99bauherrdatum">
    <w:name w:val="99_bauherr_datum"/>
    <w:basedOn w:val="02textnormallinksbuendig"/>
    <w:rsid w:val="00BF4686"/>
    <w:pPr>
      <w:spacing w:after="0"/>
    </w:pPr>
  </w:style>
  <w:style w:type="paragraph" w:customStyle="1" w:styleId="02tabellentextgross">
    <w:name w:val="_02_tabellentext_gross"/>
    <w:basedOn w:val="02textnormallinksbuendig"/>
    <w:rsid w:val="00D429E1"/>
    <w:pPr>
      <w:spacing w:after="0"/>
    </w:pPr>
  </w:style>
  <w:style w:type="paragraph" w:customStyle="1" w:styleId="02tabellentitelgross">
    <w:name w:val="_02_tabellentitel_gross"/>
    <w:basedOn w:val="02textfettlinksbuendig"/>
    <w:rsid w:val="00D429E1"/>
    <w:pPr>
      <w:spacing w:after="0"/>
    </w:pPr>
  </w:style>
  <w:style w:type="paragraph" w:styleId="Beschriftung">
    <w:name w:val="caption"/>
    <w:basedOn w:val="04bildlegende"/>
    <w:next w:val="Standard"/>
    <w:qFormat/>
    <w:rsid w:val="00A4737C"/>
    <w:rPr>
      <w:bCs/>
    </w:rPr>
  </w:style>
  <w:style w:type="paragraph" w:styleId="Abbildungsverzeichnis">
    <w:name w:val="table of figures"/>
    <w:basedOn w:val="Standard"/>
    <w:next w:val="Standard"/>
    <w:rsid w:val="00752BF9"/>
    <w:pPr>
      <w:tabs>
        <w:tab w:val="right" w:pos="8505"/>
      </w:tabs>
      <w:suppressAutoHyphens/>
      <w:spacing w:before="240"/>
      <w:ind w:right="397"/>
      <w:contextualSpacing/>
    </w:pPr>
  </w:style>
  <w:style w:type="paragraph" w:customStyle="1" w:styleId="99pfadlinks">
    <w:name w:val="_99_pfad_links"/>
    <w:basedOn w:val="Standard"/>
    <w:rsid w:val="00B7788F"/>
    <w:pPr>
      <w:spacing w:line="140" w:lineRule="exact"/>
    </w:pPr>
    <w:rPr>
      <w:position w:val="-17"/>
      <w:sz w:val="10"/>
    </w:rPr>
  </w:style>
  <w:style w:type="paragraph" w:styleId="Dokumentstruktur">
    <w:name w:val="Document Map"/>
    <w:basedOn w:val="Standard"/>
    <w:semiHidden/>
    <w:rsid w:val="00560C07"/>
    <w:pPr>
      <w:shd w:val="clear" w:color="auto" w:fill="000080"/>
    </w:pPr>
    <w:rPr>
      <w:rFonts w:ascii="Tahoma" w:hAnsi="Tahoma" w:cs="Tahoma"/>
    </w:rPr>
  </w:style>
  <w:style w:type="paragraph" w:customStyle="1" w:styleId="99pfadfueralleseiten">
    <w:name w:val="99_pfad_fuer_alle_seiten"/>
    <w:basedOn w:val="Standard"/>
    <w:rsid w:val="006E442B"/>
    <w:pPr>
      <w:spacing w:line="140" w:lineRule="exact"/>
    </w:pPr>
    <w:rPr>
      <w:color w:val="FFFFFF"/>
      <w:sz w:val="10"/>
    </w:rPr>
  </w:style>
  <w:style w:type="paragraph" w:customStyle="1" w:styleId="00kopfzeile">
    <w:name w:val="_00_kopfzeile"/>
    <w:basedOn w:val="Standard"/>
    <w:rsid w:val="00F773B3"/>
    <w:pPr>
      <w:framePr w:w="3856" w:wrap="around" w:vAnchor="text" w:hAnchor="text" w:y="1"/>
      <w:suppressAutoHyphens/>
      <w:spacing w:line="170" w:lineRule="exact"/>
    </w:pPr>
    <w:rPr>
      <w:sz w:val="14"/>
    </w:rPr>
  </w:style>
  <w:style w:type="character" w:customStyle="1" w:styleId="99bauherrfolgeseiten">
    <w:name w:val="99_bauherr_folgeseiten"/>
    <w:rsid w:val="00B72A56"/>
    <w:rPr>
      <w:rFonts w:ascii="Arial" w:hAnsi="Arial"/>
      <w:sz w:val="20"/>
    </w:rPr>
  </w:style>
  <w:style w:type="paragraph" w:customStyle="1" w:styleId="99ortdatumfolge">
    <w:name w:val="99_ort_datum_folge"/>
    <w:basedOn w:val="99bauherrdatum"/>
    <w:rsid w:val="00F143B2"/>
    <w:pPr>
      <w:suppressAutoHyphens/>
    </w:pPr>
  </w:style>
  <w:style w:type="paragraph" w:customStyle="1" w:styleId="Formatvorlage04bildlegendeblocksatzNichtFett">
    <w:name w:val="Formatvorlage _04_bildlegende_blocksatz + Nicht Fett"/>
    <w:basedOn w:val="04bildlegendeblocksatz"/>
    <w:link w:val="Formatvorlage04bildlegendeblocksatzNichtFettZchn"/>
    <w:rsid w:val="00CA2371"/>
    <w:pPr>
      <w:tabs>
        <w:tab w:val="left" w:pos="851"/>
        <w:tab w:val="left" w:pos="1985"/>
      </w:tabs>
    </w:pPr>
    <w:rPr>
      <w:b/>
    </w:rPr>
  </w:style>
  <w:style w:type="character" w:customStyle="1" w:styleId="Formatvorlage04bildlegendeblocksatzNichtFettZchn">
    <w:name w:val="Formatvorlage _04_bildlegende_blocksatz + Nicht Fett Zchn"/>
    <w:link w:val="Formatvorlage04bildlegendeblocksatzNichtFett"/>
    <w:rsid w:val="00CA2371"/>
    <w:rPr>
      <w:rFonts w:ascii="Arial" w:hAnsi="Arial"/>
      <w:sz w:val="16"/>
      <w:szCs w:val="16"/>
      <w:lang w:val="de-DE" w:eastAsia="de-DE" w:bidi="ar-SA"/>
    </w:rPr>
  </w:style>
  <w:style w:type="paragraph" w:customStyle="1" w:styleId="99kopfzeilefueralleseiten">
    <w:name w:val="99_kopfzeile_fuer_alle_seiten"/>
    <w:basedOn w:val="99pfadfueralleseiten"/>
    <w:rsid w:val="00CF3DC1"/>
    <w:pPr>
      <w:keepNext/>
      <w:keepLines/>
      <w:framePr w:hSpace="142" w:wrap="around" w:vAnchor="page" w:hAnchor="page" w:x="1135" w:y="2269"/>
    </w:pPr>
  </w:style>
  <w:style w:type="paragraph" w:customStyle="1" w:styleId="00anhangnummer">
    <w:name w:val="_00_anhang_nummer"/>
    <w:basedOn w:val="00haupttitelseite1"/>
    <w:next w:val="00anhangtitel"/>
    <w:rsid w:val="005C6ECE"/>
    <w:pPr>
      <w:numPr>
        <w:numId w:val="8"/>
      </w:numPr>
      <w:pBdr>
        <w:top w:val="single" w:sz="8" w:space="13" w:color="auto"/>
        <w:between w:val="single" w:sz="8" w:space="13" w:color="auto"/>
      </w:pBdr>
      <w:tabs>
        <w:tab w:val="num" w:pos="0"/>
      </w:tabs>
      <w:suppressAutoHyphens/>
      <w:spacing w:after="510"/>
      <w:ind w:left="0" w:right="23"/>
    </w:pPr>
  </w:style>
  <w:style w:type="paragraph" w:customStyle="1" w:styleId="00anhangtitel">
    <w:name w:val="_00_anhang_titel"/>
    <w:basedOn w:val="00anhangnummer"/>
    <w:rsid w:val="00FF6CCD"/>
    <w:pPr>
      <w:numPr>
        <w:numId w:val="9"/>
      </w:numPr>
      <w:pBdr>
        <w:top w:val="none" w:sz="0" w:space="0" w:color="auto"/>
        <w:between w:val="none" w:sz="0" w:space="0" w:color="auto"/>
      </w:pBdr>
      <w:tabs>
        <w:tab w:val="num" w:pos="1650"/>
      </w:tabs>
      <w:spacing w:after="720"/>
    </w:pPr>
    <w:rPr>
      <w:b w:val="0"/>
    </w:rPr>
  </w:style>
  <w:style w:type="paragraph" w:styleId="Verzeichnis3">
    <w:name w:val="toc 3"/>
    <w:basedOn w:val="Standard"/>
    <w:next w:val="Standard"/>
    <w:autoRedefine/>
    <w:semiHidden/>
    <w:rsid w:val="00597CB8"/>
    <w:pPr>
      <w:tabs>
        <w:tab w:val="left" w:pos="1588"/>
        <w:tab w:val="right" w:pos="8494"/>
      </w:tabs>
      <w:ind w:left="1588" w:right="397" w:hanging="737"/>
    </w:pPr>
  </w:style>
  <w:style w:type="paragraph" w:styleId="Verzeichnis4">
    <w:name w:val="toc 4"/>
    <w:basedOn w:val="Standard"/>
    <w:next w:val="Standard"/>
    <w:autoRedefine/>
    <w:semiHidden/>
    <w:rsid w:val="00597CB8"/>
    <w:pPr>
      <w:tabs>
        <w:tab w:val="left" w:pos="1588"/>
        <w:tab w:val="right" w:pos="8494"/>
      </w:tabs>
      <w:ind w:left="1588" w:right="397" w:hanging="737"/>
    </w:pPr>
  </w:style>
  <w:style w:type="paragraph" w:styleId="Verzeichnis5">
    <w:name w:val="toc 5"/>
    <w:basedOn w:val="Standard"/>
    <w:next w:val="Standard"/>
    <w:autoRedefine/>
    <w:semiHidden/>
    <w:rsid w:val="00FC321E"/>
    <w:pPr>
      <w:spacing w:before="240"/>
      <w:contextualSpacing/>
    </w:pPr>
  </w:style>
  <w:style w:type="paragraph" w:styleId="Verzeichnis6">
    <w:name w:val="toc 6"/>
    <w:basedOn w:val="Standard"/>
    <w:next w:val="Standard"/>
    <w:autoRedefine/>
    <w:semiHidden/>
    <w:rsid w:val="000B243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B243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B243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B243D"/>
    <w:pPr>
      <w:ind w:left="1600"/>
    </w:pPr>
  </w:style>
  <w:style w:type="paragraph" w:customStyle="1" w:styleId="99warnunganhaenge">
    <w:name w:val="_99_warnung_anhaenge"/>
    <w:basedOn w:val="03textnormalblocksatz"/>
    <w:rsid w:val="001150B6"/>
    <w:rPr>
      <w:b/>
      <w:vanish/>
      <w:color w:val="FF0000"/>
      <w:sz w:val="28"/>
    </w:rPr>
  </w:style>
  <w:style w:type="paragraph" w:customStyle="1" w:styleId="99pfadanhang">
    <w:name w:val="_99_pfad_anhang"/>
    <w:basedOn w:val="Standard"/>
    <w:rsid w:val="00B979F7"/>
    <w:pPr>
      <w:spacing w:line="140" w:lineRule="exact"/>
    </w:pPr>
    <w:rPr>
      <w:noProof/>
      <w:position w:val="-17"/>
      <w:sz w:val="10"/>
    </w:rPr>
  </w:style>
  <w:style w:type="paragraph" w:customStyle="1" w:styleId="99hilfsrahmen">
    <w:name w:val="_99_hilfsrahmen"/>
    <w:basedOn w:val="99warnunganhaenge"/>
    <w:rsid w:val="008950D8"/>
    <w:rPr>
      <w:b w:val="0"/>
      <w:color w:val="auto"/>
      <w:sz w:val="16"/>
    </w:rPr>
  </w:style>
  <w:style w:type="paragraph" w:customStyle="1" w:styleId="01untertitelnr3">
    <w:name w:val="_01_untertitel_nr_3"/>
    <w:next w:val="03textnormalblocksatz"/>
    <w:rsid w:val="003E79D5"/>
    <w:pPr>
      <w:keepNext/>
      <w:keepLines/>
      <w:numPr>
        <w:ilvl w:val="2"/>
        <w:numId w:val="2"/>
      </w:numPr>
      <w:pBdr>
        <w:top w:val="single" w:sz="2" w:space="1" w:color="auto"/>
      </w:pBdr>
      <w:suppressAutoHyphens/>
      <w:spacing w:before="480" w:line="240" w:lineRule="exact"/>
      <w:outlineLvl w:val="2"/>
    </w:pPr>
    <w:rPr>
      <w:rFonts w:ascii="Arial" w:hAnsi="Arial"/>
      <w:lang w:eastAsia="de-DE"/>
    </w:rPr>
  </w:style>
  <w:style w:type="paragraph" w:customStyle="1" w:styleId="01untertitelnr4">
    <w:name w:val="_01_untertitel_nr_4"/>
    <w:next w:val="03textnormalblocksatz"/>
    <w:rsid w:val="003E79D5"/>
    <w:pPr>
      <w:keepNext/>
      <w:keepLines/>
      <w:numPr>
        <w:ilvl w:val="3"/>
        <w:numId w:val="2"/>
      </w:numPr>
      <w:pBdr>
        <w:top w:val="single" w:sz="2" w:space="2" w:color="auto"/>
      </w:pBdr>
      <w:suppressAutoHyphens/>
      <w:spacing w:before="480" w:line="240" w:lineRule="exact"/>
      <w:outlineLvl w:val="3"/>
    </w:pPr>
    <w:rPr>
      <w:rFonts w:ascii="Arial" w:hAnsi="Arial"/>
      <w:lang w:eastAsia="de-DE"/>
    </w:rPr>
  </w:style>
  <w:style w:type="paragraph" w:customStyle="1" w:styleId="02listeohneabstandzeile1">
    <w:name w:val="_02_liste_ohne_abstand_zeile1"/>
    <w:basedOn w:val="02liste"/>
    <w:next w:val="02listeohneabstand"/>
    <w:rsid w:val="00551CF3"/>
  </w:style>
  <w:style w:type="paragraph" w:customStyle="1" w:styleId="02listekleinohneabstandzeile1">
    <w:name w:val="_02_liste_klein_ohne_abstand_zeile1"/>
    <w:basedOn w:val="02listeklein"/>
    <w:next w:val="02listekleinohneabstand"/>
    <w:rsid w:val="00551CF3"/>
  </w:style>
  <w:style w:type="paragraph" w:customStyle="1" w:styleId="02grundlagenverzeichniszeile1">
    <w:name w:val="_02_grundlagenverzeichnis_zeile1"/>
    <w:basedOn w:val="02textnormallinksbuendig"/>
    <w:next w:val="02grundlagenverzeichnis"/>
    <w:rsid w:val="003570D8"/>
    <w:pPr>
      <w:numPr>
        <w:numId w:val="10"/>
      </w:numPr>
      <w:spacing w:before="240" w:after="0"/>
    </w:pPr>
  </w:style>
  <w:style w:type="paragraph" w:customStyle="1" w:styleId="02grundlagenverzeichnis">
    <w:name w:val="_02_grundlagenverzeichnis"/>
    <w:basedOn w:val="02grundlagenverzeichniszeile1"/>
    <w:rsid w:val="003570D8"/>
    <w:pPr>
      <w:spacing w:before="120"/>
    </w:pPr>
  </w:style>
  <w:style w:type="paragraph" w:customStyle="1" w:styleId="00titelinhaltsverzeichnis">
    <w:name w:val="_00_titel_inhaltsverzeichnis"/>
    <w:rsid w:val="003A22FF"/>
    <w:pPr>
      <w:pBdr>
        <w:top w:val="single" w:sz="8" w:space="2" w:color="auto"/>
      </w:pBdr>
      <w:spacing w:before="720" w:line="240" w:lineRule="exact"/>
    </w:pPr>
    <w:rPr>
      <w:rFonts w:ascii="Arial" w:hAnsi="Arial"/>
      <w:b/>
      <w:lang w:eastAsia="de-DE"/>
    </w:rPr>
  </w:style>
  <w:style w:type="paragraph" w:customStyle="1" w:styleId="02textimpressum">
    <w:name w:val="_02_text_impressum"/>
    <w:basedOn w:val="Standard"/>
    <w:rsid w:val="000C2D71"/>
    <w:pPr>
      <w:spacing w:before="240"/>
      <w:ind w:left="1985" w:hanging="1985"/>
    </w:pPr>
  </w:style>
  <w:style w:type="paragraph" w:customStyle="1" w:styleId="04bildlegendeabstand">
    <w:name w:val="_04_bildlegende_abstand"/>
    <w:basedOn w:val="04bildlegende"/>
    <w:rsid w:val="001018B9"/>
    <w:pPr>
      <w:keepLines/>
      <w:spacing w:after="80"/>
    </w:pPr>
  </w:style>
  <w:style w:type="paragraph" w:customStyle="1" w:styleId="00anhangabstanvor">
    <w:name w:val="_00_anhang_abstanvor"/>
    <w:basedOn w:val="00anhangnummer"/>
    <w:rsid w:val="00FF0884"/>
    <w:pPr>
      <w:numPr>
        <w:numId w:val="0"/>
      </w:numPr>
      <w:pBdr>
        <w:top w:val="none" w:sz="0" w:space="0" w:color="auto"/>
      </w:pBdr>
      <w:tabs>
        <w:tab w:val="num" w:pos="1650"/>
      </w:tabs>
      <w:spacing w:after="620"/>
      <w:outlineLvl w:val="9"/>
    </w:pPr>
  </w:style>
  <w:style w:type="paragraph" w:customStyle="1" w:styleId="99aktenmodultitel">
    <w:name w:val="99_aktenmodul_titel"/>
    <w:basedOn w:val="99aktennmodultext"/>
    <w:rsid w:val="00897FCE"/>
    <w:rPr>
      <w:sz w:val="16"/>
      <w:szCs w:val="16"/>
    </w:rPr>
  </w:style>
  <w:style w:type="paragraph" w:customStyle="1" w:styleId="99aktennmodultext">
    <w:name w:val="99_aktennmodul_text"/>
    <w:basedOn w:val="Standard"/>
    <w:rsid w:val="00897FCE"/>
    <w:pPr>
      <w:keepNext/>
      <w:keepLines/>
    </w:pPr>
    <w:rPr>
      <w:sz w:val="20"/>
    </w:rPr>
  </w:style>
  <w:style w:type="paragraph" w:customStyle="1" w:styleId="03nummerierungweiterezeilen">
    <w:name w:val="_03_nummerierung_weitere_zeilen"/>
    <w:basedOn w:val="03nummerierung"/>
    <w:rsid w:val="00104FAA"/>
    <w:pPr>
      <w:spacing w:before="0"/>
    </w:pPr>
  </w:style>
  <w:style w:type="character" w:customStyle="1" w:styleId="00fusslinksZchn">
    <w:name w:val="_00_fuss_links Zchn"/>
    <w:link w:val="00fusslinks"/>
    <w:rsid w:val="00CD34F9"/>
    <w:rPr>
      <w:rFonts w:ascii="Arial" w:hAnsi="Arial"/>
      <w:sz w:val="14"/>
      <w:szCs w:val="14"/>
      <w:lang w:val="de-CH" w:eastAsia="de-DE" w:bidi="ar-SA"/>
    </w:rPr>
  </w:style>
  <w:style w:type="character" w:customStyle="1" w:styleId="00seitenzahlZchnZchn">
    <w:name w:val="_00_seitenzahl Zchn Zchn"/>
    <w:basedOn w:val="00fusslinksZchn"/>
    <w:link w:val="00seitenzahl"/>
    <w:rsid w:val="001606CA"/>
    <w:rPr>
      <w:rFonts w:ascii="Arial" w:hAnsi="Arial"/>
      <w:sz w:val="14"/>
      <w:szCs w:val="14"/>
      <w:lang w:val="de-CH" w:eastAsia="de-DE" w:bidi="ar-SA"/>
    </w:rPr>
  </w:style>
  <w:style w:type="character" w:customStyle="1" w:styleId="00bildladenZchn">
    <w:name w:val="__00_bild_laden Zchn"/>
    <w:link w:val="00bildladen"/>
    <w:rsid w:val="00A74785"/>
    <w:rPr>
      <w:rFonts w:ascii="Arial" w:hAnsi="Arial"/>
      <w:lang w:val="de-CH" w:eastAsia="de-DE" w:bidi="ar-SA"/>
    </w:rPr>
  </w:style>
  <w:style w:type="paragraph" w:customStyle="1" w:styleId="99pfad">
    <w:name w:val="_99_pfad"/>
    <w:basedOn w:val="Standard"/>
    <w:rsid w:val="001606CA"/>
    <w:pPr>
      <w:framePr w:w="6804" w:wrap="around" w:vAnchor="text" w:hAnchor="text" w:y="1" w:anchorLock="1"/>
      <w:spacing w:line="140" w:lineRule="exact"/>
    </w:pPr>
    <w:rPr>
      <w:sz w:val="10"/>
      <w:szCs w:val="10"/>
    </w:rPr>
  </w:style>
  <w:style w:type="character" w:customStyle="1" w:styleId="SprechblasentextZchn">
    <w:name w:val="Sprechblasentext Zchn"/>
    <w:link w:val="Sprechblasentext"/>
    <w:rsid w:val="004D55CE"/>
    <w:rPr>
      <w:rFonts w:ascii="Tahoma" w:hAnsi="Tahoma" w:cs="Tahoma"/>
      <w:sz w:val="16"/>
      <w:szCs w:val="16"/>
      <w:lang w:val="de-DE" w:eastAsia="de-DE"/>
    </w:rPr>
  </w:style>
  <w:style w:type="paragraph" w:customStyle="1" w:styleId="CIKopfzeile2">
    <w:name w:val="CIKopfzeile2"/>
    <w:basedOn w:val="Standard"/>
    <w:rsid w:val="00BE1768"/>
    <w:pPr>
      <w:spacing w:before="0" w:after="0" w:line="260" w:lineRule="exact"/>
    </w:pPr>
    <w:rPr>
      <w:sz w:val="20"/>
      <w:szCs w:val="24"/>
      <w:lang w:val="de-CH"/>
    </w:rPr>
  </w:style>
  <w:style w:type="paragraph" w:customStyle="1" w:styleId="CIKopfzeile1">
    <w:name w:val="CIKopfzeile1"/>
    <w:basedOn w:val="Standard"/>
    <w:rsid w:val="00BE1768"/>
    <w:pPr>
      <w:spacing w:before="0" w:after="0" w:line="260" w:lineRule="exact"/>
    </w:pPr>
    <w:rPr>
      <w:b/>
      <w:sz w:val="20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patrick.ackermann@ewp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eas.schuster@tg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FA01-CFCA-4F63-8958-38453FD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D124CF6C.dotm</Template>
  <TotalTime>0</TotalTime>
  <Pages>3</Pages>
  <Words>487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20_bericht_v21</vt:lpstr>
    </vt:vector>
  </TitlesOfParts>
  <Company>ewp AG</Company>
  <LinksUpToDate>false</LinksUpToDate>
  <CharactersWithSpaces>3555</CharactersWithSpaces>
  <SharedDoc>false</SharedDoc>
  <HLinks>
    <vt:vector size="12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mailto:patrick.ackermann@ewp.ch</vt:lpwstr>
      </vt:variant>
      <vt:variant>
        <vt:lpwstr/>
      </vt:variant>
      <vt:variant>
        <vt:i4>3670099</vt:i4>
      </vt:variant>
      <vt:variant>
        <vt:i4>6</vt:i4>
      </vt:variant>
      <vt:variant>
        <vt:i4>0</vt:i4>
      </vt:variant>
      <vt:variant>
        <vt:i4>5</vt:i4>
      </vt:variant>
      <vt:variant>
        <vt:lpwstr>mailto:andreas.schuster@tg.ch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20_bericht_v21</dc:title>
  <dc:creator>Stephan Erne</dc:creator>
  <cp:lastModifiedBy>skban</cp:lastModifiedBy>
  <cp:revision>2</cp:revision>
  <cp:lastPrinted>2016-09-16T11:07:00Z</cp:lastPrinted>
  <dcterms:created xsi:type="dcterms:W3CDTF">2016-10-03T05:55:00Z</dcterms:created>
  <dcterms:modified xsi:type="dcterms:W3CDTF">2016-10-03T05:55:00Z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wpKopfZ1">
    <vt:lpwstr>1</vt:lpwstr>
  </property>
  <property fmtid="{D5CDD505-2E9C-101B-9397-08002B2CF9AE}" pid="3" name="ewpKopfZ2">
    <vt:lpwstr>0</vt:lpwstr>
  </property>
  <property fmtid="{D5CDD505-2E9C-101B-9397-08002B2CF9AE}" pid="4" name="ewpKopfZ3">
    <vt:lpwstr>1</vt:lpwstr>
  </property>
  <property fmtid="{D5CDD505-2E9C-101B-9397-08002B2CF9AE}" pid="5" name="ewpKopfZ4">
    <vt:lpwstr>1</vt:lpwstr>
  </property>
</Properties>
</file>